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2CD7" w14:textId="77777777" w:rsidR="006B7D7E" w:rsidRDefault="006B7D7E" w:rsidP="006B7D7E">
      <w:pPr>
        <w:rPr>
          <w:b/>
        </w:rPr>
      </w:pPr>
      <w:r>
        <w:rPr>
          <w:b/>
        </w:rPr>
        <w:t>Povjerenstvo za reklamacije potrošača</w:t>
      </w:r>
    </w:p>
    <w:p w14:paraId="38D5276C" w14:textId="77777777" w:rsidR="006B7D7E" w:rsidRDefault="006B7D7E" w:rsidP="006B7D7E"/>
    <w:p w14:paraId="6456229D" w14:textId="188EFBF2" w:rsidR="006B7D7E" w:rsidRDefault="006B7D7E" w:rsidP="006B7D7E">
      <w:r>
        <w:t xml:space="preserve">KLASA: </w:t>
      </w:r>
      <w:r w:rsidR="00A66BE3">
        <w:t>337-01/25-01/01</w:t>
      </w:r>
    </w:p>
    <w:p w14:paraId="577ACCB5" w14:textId="1EAE882C" w:rsidR="006B7D7E" w:rsidRDefault="006B7D7E" w:rsidP="006B7D7E">
      <w:r>
        <w:t>URBROJ: 238-27-159-02-01/03-2</w:t>
      </w:r>
      <w:r w:rsidR="004F38B5">
        <w:t>5</w:t>
      </w:r>
      <w:r>
        <w:t>-1</w:t>
      </w:r>
    </w:p>
    <w:p w14:paraId="1D0C1645" w14:textId="04630609" w:rsidR="006B7D7E" w:rsidRDefault="006B7D7E" w:rsidP="006B7D7E">
      <w:r>
        <w:t>U Samoboru, 1</w:t>
      </w:r>
      <w:r w:rsidR="004F38B5">
        <w:t>0</w:t>
      </w:r>
      <w:r>
        <w:t>.01.202</w:t>
      </w:r>
      <w:r w:rsidR="004F38B5">
        <w:t>5</w:t>
      </w:r>
      <w:r>
        <w:t>.g.</w:t>
      </w:r>
    </w:p>
    <w:p w14:paraId="73BF18B9" w14:textId="77777777" w:rsidR="006B7D7E" w:rsidRDefault="006B7D7E" w:rsidP="006B7D7E"/>
    <w:p w14:paraId="0524723D" w14:textId="77777777" w:rsidR="006B7D7E" w:rsidRDefault="006B7D7E" w:rsidP="006B7D7E"/>
    <w:p w14:paraId="623F398B" w14:textId="77777777" w:rsidR="006B7D7E" w:rsidRDefault="006B7D7E" w:rsidP="006B7D7E"/>
    <w:p w14:paraId="2E8F69DB" w14:textId="77777777" w:rsidR="006B7D7E" w:rsidRDefault="006B7D7E" w:rsidP="006B7D7E"/>
    <w:p w14:paraId="4EDCC0A9" w14:textId="77777777" w:rsidR="006B7D7E" w:rsidRDefault="006B7D7E" w:rsidP="006B7D7E"/>
    <w:p w14:paraId="05D805E4" w14:textId="77777777" w:rsidR="006B7D7E" w:rsidRDefault="006B7D7E" w:rsidP="006B7D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Direktoru</w:t>
      </w:r>
    </w:p>
    <w:p w14:paraId="4B669DEC" w14:textId="77777777" w:rsidR="006B7D7E" w:rsidRDefault="006B7D7E" w:rsidP="006B7D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Renatu Ragužu, dipl.ing.stroj.</w:t>
      </w:r>
    </w:p>
    <w:p w14:paraId="3AC53303" w14:textId="77777777" w:rsidR="006B7D7E" w:rsidRDefault="006B7D7E" w:rsidP="006B7D7E"/>
    <w:p w14:paraId="3A42D07C" w14:textId="77777777" w:rsidR="006B7D7E" w:rsidRDefault="006B7D7E" w:rsidP="006B7D7E"/>
    <w:p w14:paraId="3044E915" w14:textId="77777777" w:rsidR="006B7D7E" w:rsidRDefault="006B7D7E" w:rsidP="006B7D7E"/>
    <w:p w14:paraId="5EAEA1C5" w14:textId="77777777" w:rsidR="006B7D7E" w:rsidRDefault="006B7D7E" w:rsidP="006B7D7E"/>
    <w:p w14:paraId="6C80E5EB" w14:textId="77777777" w:rsidR="006B7D7E" w:rsidRDefault="006B7D7E" w:rsidP="006B7D7E"/>
    <w:p w14:paraId="28016308" w14:textId="77777777" w:rsidR="006B7D7E" w:rsidRDefault="006B7D7E" w:rsidP="006B7D7E"/>
    <w:p w14:paraId="5840EAB8" w14:textId="095C840A" w:rsidR="006B7D7E" w:rsidRDefault="006B7D7E" w:rsidP="006B7D7E">
      <w:r>
        <w:t>Predmet: Izvješće o radu Povjerenstva za reklamacije potrošača za 202</w:t>
      </w:r>
      <w:r w:rsidR="004F38B5">
        <w:t>4</w:t>
      </w:r>
      <w:r>
        <w:t>.g.</w:t>
      </w:r>
    </w:p>
    <w:p w14:paraId="4D797341" w14:textId="77777777" w:rsidR="006B7D7E" w:rsidRDefault="006B7D7E" w:rsidP="006B7D7E"/>
    <w:p w14:paraId="4747595B" w14:textId="77777777" w:rsidR="006B7D7E" w:rsidRDefault="006B7D7E" w:rsidP="006B7D7E"/>
    <w:p w14:paraId="173BE29C" w14:textId="77777777" w:rsidR="006B7D7E" w:rsidRDefault="006B7D7E" w:rsidP="006B7D7E"/>
    <w:p w14:paraId="6F713962" w14:textId="77777777" w:rsidR="006B7D7E" w:rsidRDefault="006B7D7E" w:rsidP="006B7D7E"/>
    <w:p w14:paraId="65B36613" w14:textId="77777777" w:rsidR="006B7D7E" w:rsidRDefault="006B7D7E" w:rsidP="006B7D7E"/>
    <w:p w14:paraId="2E5FE250" w14:textId="77777777" w:rsidR="006B7D7E" w:rsidRDefault="006B7D7E" w:rsidP="006B7D7E"/>
    <w:p w14:paraId="2F79D0C2" w14:textId="3013B5A0" w:rsidR="006B7D7E" w:rsidRDefault="006B7D7E" w:rsidP="006B7D7E">
      <w:r>
        <w:t>Tijekom 202</w:t>
      </w:r>
      <w:r w:rsidR="004F38B5">
        <w:t>4</w:t>
      </w:r>
      <w:r>
        <w:t>. godine Povjerenstvo za reklamacije potrošača KOMUNALAC D.O.O. nije zaprimilo u rad niti jednu reklamaciju potrošača sukladno članku 27.  Zakona o zaštiti potrošača, Narodne novine broj: 19/2022 i 59/2023.</w:t>
      </w:r>
    </w:p>
    <w:p w14:paraId="6F4A7711" w14:textId="77777777" w:rsidR="006B7D7E" w:rsidRDefault="006B7D7E" w:rsidP="006B7D7E"/>
    <w:p w14:paraId="16C6CA27" w14:textId="77777777" w:rsidR="006B7D7E" w:rsidRDefault="006B7D7E" w:rsidP="006B7D7E"/>
    <w:p w14:paraId="63460120" w14:textId="77777777" w:rsidR="006B7D7E" w:rsidRDefault="006B7D7E" w:rsidP="006B7D7E"/>
    <w:p w14:paraId="0FA602FE" w14:textId="77777777" w:rsidR="006B7D7E" w:rsidRDefault="006B7D7E" w:rsidP="006B7D7E"/>
    <w:p w14:paraId="6ECD7FFF" w14:textId="77777777" w:rsidR="006B7D7E" w:rsidRDefault="006B7D7E" w:rsidP="006B7D7E"/>
    <w:p w14:paraId="5CB43C8A" w14:textId="77777777" w:rsidR="006B7D7E" w:rsidRDefault="006B7D7E" w:rsidP="006B7D7E"/>
    <w:p w14:paraId="09837159" w14:textId="77777777" w:rsidR="006B7D7E" w:rsidRDefault="006B7D7E" w:rsidP="006B7D7E"/>
    <w:p w14:paraId="12A01670" w14:textId="77777777" w:rsidR="006B7D7E" w:rsidRDefault="006B7D7E" w:rsidP="006B7D7E"/>
    <w:p w14:paraId="22897585" w14:textId="77777777" w:rsidR="006B7D7E" w:rsidRDefault="006B7D7E" w:rsidP="006B7D7E"/>
    <w:p w14:paraId="0E6E36F4" w14:textId="77777777" w:rsidR="006B7D7E" w:rsidRDefault="006B7D7E" w:rsidP="006B7D7E"/>
    <w:p w14:paraId="353ED4A1" w14:textId="77777777" w:rsidR="006B7D7E" w:rsidRDefault="006B7D7E" w:rsidP="006B7D7E">
      <w:r>
        <w:tab/>
      </w:r>
      <w:r>
        <w:tab/>
      </w:r>
      <w:r>
        <w:tab/>
      </w:r>
      <w:r>
        <w:tab/>
      </w:r>
      <w:r>
        <w:tab/>
        <w:t>Predsjednik Povjerenstva za reklamacije potrošača:</w:t>
      </w:r>
    </w:p>
    <w:p w14:paraId="467001D9" w14:textId="77777777" w:rsidR="006B7D7E" w:rsidRDefault="006B7D7E" w:rsidP="006B7D7E">
      <w:r>
        <w:tab/>
      </w:r>
      <w:r>
        <w:tab/>
      </w:r>
      <w:r>
        <w:tab/>
      </w:r>
      <w:r>
        <w:tab/>
      </w:r>
      <w:r>
        <w:tab/>
        <w:t>Ana-Marija Šebek Horvat, dipl. pravnik</w:t>
      </w:r>
    </w:p>
    <w:p w14:paraId="5203C81C" w14:textId="77777777" w:rsidR="006B7D7E" w:rsidRDefault="006B7D7E" w:rsidP="006B7D7E"/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ABA5" w14:textId="77777777" w:rsidR="002E683F" w:rsidRDefault="002E683F">
      <w:r>
        <w:separator/>
      </w:r>
    </w:p>
    <w:p w14:paraId="355F9110" w14:textId="77777777" w:rsidR="002E683F" w:rsidRDefault="002E683F"/>
  </w:endnote>
  <w:endnote w:type="continuationSeparator" w:id="0">
    <w:p w14:paraId="5867711B" w14:textId="77777777" w:rsidR="002E683F" w:rsidRDefault="002E683F">
      <w:r>
        <w:continuationSeparator/>
      </w:r>
    </w:p>
    <w:p w14:paraId="136AFE44" w14:textId="77777777" w:rsidR="002E683F" w:rsidRDefault="002E6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0596" w14:textId="77777777" w:rsidR="002E683F" w:rsidRDefault="002E683F">
      <w:r>
        <w:separator/>
      </w:r>
    </w:p>
    <w:p w14:paraId="1CDB0FC1" w14:textId="77777777" w:rsidR="002E683F" w:rsidRDefault="002E683F"/>
  </w:footnote>
  <w:footnote w:type="continuationSeparator" w:id="0">
    <w:p w14:paraId="3CA87D1A" w14:textId="77777777" w:rsidR="002E683F" w:rsidRDefault="002E683F">
      <w:r>
        <w:continuationSeparator/>
      </w:r>
    </w:p>
    <w:p w14:paraId="26D423DE" w14:textId="77777777" w:rsidR="002E683F" w:rsidRDefault="002E6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31001"/>
    <w:multiLevelType w:val="hybridMultilevel"/>
    <w:tmpl w:val="5F641D18"/>
    <w:lvl w:ilvl="0" w:tplc="7BBEC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D18CE"/>
    <w:multiLevelType w:val="hybridMultilevel"/>
    <w:tmpl w:val="2C2AD514"/>
    <w:lvl w:ilvl="0" w:tplc="42AAC30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7"/>
  </w:num>
  <w:num w:numId="3" w16cid:durableId="1900167987">
    <w:abstractNumId w:val="6"/>
  </w:num>
  <w:num w:numId="4" w16cid:durableId="1782530789">
    <w:abstractNumId w:val="14"/>
  </w:num>
  <w:num w:numId="5" w16cid:durableId="1344013555">
    <w:abstractNumId w:val="17"/>
  </w:num>
  <w:num w:numId="6" w16cid:durableId="259530160">
    <w:abstractNumId w:val="8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5"/>
  </w:num>
  <w:num w:numId="10" w16cid:durableId="7550601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2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6"/>
  </w:num>
  <w:num w:numId="20" w16cid:durableId="9093897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9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0"/>
  </w:num>
  <w:num w:numId="26" w16cid:durableId="594365136">
    <w:abstractNumId w:val="7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3"/>
  </w:num>
  <w:num w:numId="32" w16cid:durableId="447093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0014240">
    <w:abstractNumId w:val="16"/>
  </w:num>
  <w:num w:numId="34" w16cid:durableId="1690570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27AF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D5FFC"/>
    <w:rsid w:val="000E1B41"/>
    <w:rsid w:val="000E4712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4BBA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E683F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26C63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1F50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938"/>
    <w:rsid w:val="004D7B0F"/>
    <w:rsid w:val="004E15A7"/>
    <w:rsid w:val="004E388B"/>
    <w:rsid w:val="004E40FF"/>
    <w:rsid w:val="004E655E"/>
    <w:rsid w:val="004F106E"/>
    <w:rsid w:val="004F193B"/>
    <w:rsid w:val="004F38B5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37A0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2D1D"/>
    <w:rsid w:val="00685DC4"/>
    <w:rsid w:val="00697CE7"/>
    <w:rsid w:val="006A00E6"/>
    <w:rsid w:val="006A24E3"/>
    <w:rsid w:val="006A2F8A"/>
    <w:rsid w:val="006B00C6"/>
    <w:rsid w:val="006B14BD"/>
    <w:rsid w:val="006B16E8"/>
    <w:rsid w:val="006B46CF"/>
    <w:rsid w:val="006B6E0E"/>
    <w:rsid w:val="006B7D7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62B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00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1A4A"/>
    <w:rsid w:val="007F50AC"/>
    <w:rsid w:val="007F6560"/>
    <w:rsid w:val="00801CCE"/>
    <w:rsid w:val="00804C98"/>
    <w:rsid w:val="00805E27"/>
    <w:rsid w:val="0081151F"/>
    <w:rsid w:val="00811DBA"/>
    <w:rsid w:val="0081561D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36638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A682C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66BE3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23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87E96"/>
    <w:rsid w:val="00C93930"/>
    <w:rsid w:val="00C95220"/>
    <w:rsid w:val="00C97A48"/>
    <w:rsid w:val="00CA1404"/>
    <w:rsid w:val="00CA23AD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2E3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80F"/>
    <w:rsid w:val="00DE4A70"/>
    <w:rsid w:val="00DE67F8"/>
    <w:rsid w:val="00DE7E23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599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Marija Šebek Horvat</cp:lastModifiedBy>
  <cp:revision>4</cp:revision>
  <cp:lastPrinted>2025-01-09T11:13:00Z</cp:lastPrinted>
  <dcterms:created xsi:type="dcterms:W3CDTF">2025-01-10T07:17:00Z</dcterms:created>
  <dcterms:modified xsi:type="dcterms:W3CDTF">2025-01-21T09:40:00Z</dcterms:modified>
</cp:coreProperties>
</file>