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FF0A" w14:textId="77777777" w:rsidR="0095027B" w:rsidRPr="00DB0F9D" w:rsidRDefault="0095027B" w:rsidP="0095027B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KLASA:    </w:t>
      </w:r>
      <w:r w:rsidRPr="00B42190">
        <w:rPr>
          <w:rFonts w:cs="Arial"/>
          <w:szCs w:val="22"/>
        </w:rPr>
        <w:t>112-01/25-02/03</w:t>
      </w:r>
    </w:p>
    <w:p w14:paraId="7C270E74" w14:textId="77777777" w:rsidR="0095027B" w:rsidRPr="00DB0F9D" w:rsidRDefault="0095027B" w:rsidP="0095027B">
      <w:pPr>
        <w:rPr>
          <w:rFonts w:cs="Arial"/>
          <w:color w:val="339933"/>
          <w:szCs w:val="22"/>
        </w:rPr>
      </w:pPr>
      <w:r w:rsidRPr="00DB0F9D">
        <w:rPr>
          <w:rFonts w:cs="Arial"/>
          <w:szCs w:val="22"/>
        </w:rPr>
        <w:t xml:space="preserve">URBROJ: </w:t>
      </w:r>
      <w:r w:rsidRPr="00B976E5">
        <w:rPr>
          <w:rFonts w:cs="Arial"/>
          <w:szCs w:val="22"/>
        </w:rPr>
        <w:t>238-27-159-02-01/11-25-2</w:t>
      </w:r>
    </w:p>
    <w:p w14:paraId="016260AB" w14:textId="77777777" w:rsidR="0095027B" w:rsidRPr="00DB0F9D" w:rsidRDefault="0095027B" w:rsidP="0095027B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Samobor, </w:t>
      </w:r>
      <w:r>
        <w:rPr>
          <w:rFonts w:cs="Arial"/>
          <w:szCs w:val="22"/>
        </w:rPr>
        <w:t>04</w:t>
      </w:r>
      <w:r w:rsidRPr="00DB0F9D">
        <w:rPr>
          <w:rFonts w:cs="Arial"/>
          <w:szCs w:val="22"/>
        </w:rPr>
        <w:t>.</w:t>
      </w:r>
      <w:r>
        <w:rPr>
          <w:rFonts w:cs="Arial"/>
          <w:szCs w:val="22"/>
        </w:rPr>
        <w:t>02</w:t>
      </w:r>
      <w:r w:rsidRPr="00DB0F9D">
        <w:rPr>
          <w:rFonts w:cs="Arial"/>
          <w:szCs w:val="22"/>
        </w:rPr>
        <w:t>.202</w:t>
      </w:r>
      <w:r>
        <w:rPr>
          <w:rFonts w:cs="Arial"/>
          <w:szCs w:val="22"/>
        </w:rPr>
        <w:t>5</w:t>
      </w:r>
      <w:r w:rsidRPr="00DB0F9D">
        <w:rPr>
          <w:rFonts w:cs="Arial"/>
          <w:szCs w:val="22"/>
        </w:rPr>
        <w:t>. godine.</w:t>
      </w:r>
    </w:p>
    <w:p w14:paraId="36234295" w14:textId="77777777" w:rsidR="0095027B" w:rsidRPr="00DB0F9D" w:rsidRDefault="0095027B" w:rsidP="0095027B">
      <w:pPr>
        <w:rPr>
          <w:rFonts w:cs="Arial"/>
          <w:szCs w:val="22"/>
        </w:rPr>
      </w:pPr>
    </w:p>
    <w:p w14:paraId="01BE2C65" w14:textId="77777777" w:rsidR="0095027B" w:rsidRPr="00DB0F9D" w:rsidRDefault="0095027B" w:rsidP="0095027B">
      <w:pPr>
        <w:rPr>
          <w:rFonts w:cs="Arial"/>
          <w:sz w:val="20"/>
        </w:rPr>
      </w:pPr>
    </w:p>
    <w:p w14:paraId="77B9CA99" w14:textId="77777777" w:rsidR="0095027B" w:rsidRPr="00DB0F9D" w:rsidRDefault="0095027B" w:rsidP="0095027B">
      <w:pPr>
        <w:rPr>
          <w:rFonts w:cs="Arial"/>
          <w:sz w:val="20"/>
        </w:rPr>
      </w:pPr>
    </w:p>
    <w:p w14:paraId="2D9E3A5C" w14:textId="77777777" w:rsidR="0095027B" w:rsidRPr="00DB0F9D" w:rsidRDefault="0095027B" w:rsidP="0095027B">
      <w:pPr>
        <w:rPr>
          <w:rFonts w:cs="Arial"/>
          <w:sz w:val="20"/>
        </w:rPr>
      </w:pPr>
    </w:p>
    <w:p w14:paraId="2A319FAF" w14:textId="77777777" w:rsidR="0095027B" w:rsidRPr="00DB0F9D" w:rsidRDefault="0095027B" w:rsidP="0095027B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4CC7C242" w14:textId="77777777" w:rsidR="0095027B" w:rsidRPr="00DB0F9D" w:rsidRDefault="0095027B" w:rsidP="0095027B">
      <w:pPr>
        <w:jc w:val="center"/>
        <w:rPr>
          <w:rFonts w:cs="Arial"/>
          <w:b/>
          <w:sz w:val="24"/>
          <w:szCs w:val="24"/>
        </w:rPr>
      </w:pPr>
    </w:p>
    <w:p w14:paraId="267434F8" w14:textId="77777777" w:rsidR="0095027B" w:rsidRPr="00DB0F9D" w:rsidRDefault="0095027B" w:rsidP="0095027B">
      <w:pPr>
        <w:jc w:val="center"/>
        <w:rPr>
          <w:rFonts w:cs="Arial"/>
          <w:b/>
          <w:sz w:val="24"/>
          <w:szCs w:val="24"/>
        </w:rPr>
      </w:pPr>
    </w:p>
    <w:p w14:paraId="5320E383" w14:textId="77777777" w:rsidR="0095027B" w:rsidRPr="00DB0F9D" w:rsidRDefault="0095027B" w:rsidP="0095027B">
      <w:pPr>
        <w:jc w:val="center"/>
        <w:rPr>
          <w:rFonts w:cs="Arial"/>
          <w:b/>
          <w:color w:val="388600"/>
          <w:sz w:val="28"/>
          <w:szCs w:val="28"/>
        </w:rPr>
      </w:pPr>
      <w:proofErr w:type="spellStart"/>
      <w:r>
        <w:rPr>
          <w:rFonts w:cs="Arial"/>
          <w:b/>
          <w:color w:val="388600"/>
          <w:sz w:val="28"/>
          <w:szCs w:val="28"/>
        </w:rPr>
        <w:t>Ophodar</w:t>
      </w:r>
      <w:proofErr w:type="spellEnd"/>
      <w:r>
        <w:rPr>
          <w:rFonts w:cs="Arial"/>
          <w:b/>
          <w:color w:val="388600"/>
          <w:sz w:val="28"/>
          <w:szCs w:val="28"/>
        </w:rPr>
        <w:t xml:space="preserve"> </w:t>
      </w:r>
      <w:r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2FC4F521" w14:textId="77777777" w:rsidR="0095027B" w:rsidRPr="00DB0F9D" w:rsidRDefault="0095027B" w:rsidP="0095027B">
      <w:pPr>
        <w:ind w:left="1440"/>
        <w:rPr>
          <w:rFonts w:cs="Arial"/>
          <w:b/>
          <w:color w:val="388600"/>
          <w:sz w:val="28"/>
          <w:szCs w:val="28"/>
        </w:rPr>
      </w:pPr>
    </w:p>
    <w:p w14:paraId="31FCB2FA" w14:textId="77777777" w:rsidR="0095027B" w:rsidRPr="00DB0F9D" w:rsidRDefault="0095027B" w:rsidP="0095027B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</w:t>
      </w:r>
      <w:proofErr w:type="spellStart"/>
      <w:r w:rsidRPr="00DB0F9D">
        <w:rPr>
          <w:rFonts w:cs="Arial"/>
          <w:b/>
          <w:szCs w:val="22"/>
        </w:rPr>
        <w:t>ic</w:t>
      </w:r>
      <w:r>
        <w:rPr>
          <w:rFonts w:cs="Arial"/>
          <w:b/>
          <w:szCs w:val="22"/>
        </w:rPr>
        <w:t>a</w:t>
      </w:r>
      <w:proofErr w:type="spellEnd"/>
      <w:r>
        <w:rPr>
          <w:rFonts w:cs="Arial"/>
          <w:b/>
          <w:szCs w:val="22"/>
        </w:rPr>
        <w:t>)</w:t>
      </w:r>
    </w:p>
    <w:p w14:paraId="466AFF4E" w14:textId="77777777" w:rsidR="0095027B" w:rsidRPr="00DB0F9D" w:rsidRDefault="0095027B" w:rsidP="0095027B">
      <w:pPr>
        <w:rPr>
          <w:rFonts w:cs="Arial"/>
          <w:b/>
          <w:sz w:val="20"/>
        </w:rPr>
      </w:pPr>
    </w:p>
    <w:p w14:paraId="11D12F0D" w14:textId="77777777" w:rsidR="0095027B" w:rsidRPr="00DB0F9D" w:rsidRDefault="0095027B" w:rsidP="0095027B">
      <w:pPr>
        <w:rPr>
          <w:rFonts w:cs="Arial"/>
          <w:szCs w:val="22"/>
        </w:rPr>
      </w:pPr>
    </w:p>
    <w:p w14:paraId="2106C5CA" w14:textId="77777777" w:rsidR="0095027B" w:rsidRPr="00DB0F9D" w:rsidRDefault="0095027B" w:rsidP="0095027B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1BDE957A" w14:textId="77777777" w:rsidR="0095027B" w:rsidRPr="00DB0F9D" w:rsidRDefault="0095027B" w:rsidP="0095027B">
      <w:pPr>
        <w:rPr>
          <w:rFonts w:cs="Arial"/>
          <w:szCs w:val="22"/>
        </w:rPr>
      </w:pPr>
    </w:p>
    <w:p w14:paraId="45191A8C" w14:textId="77777777" w:rsidR="0095027B" w:rsidRPr="008D4D17" w:rsidRDefault="0095027B" w:rsidP="0095027B">
      <w:pPr>
        <w:numPr>
          <w:ilvl w:val="0"/>
          <w:numId w:val="36"/>
        </w:numPr>
        <w:spacing w:line="276" w:lineRule="auto"/>
        <w:rPr>
          <w:rFonts w:cs="Arial"/>
          <w:szCs w:val="22"/>
        </w:rPr>
      </w:pPr>
      <w:r w:rsidRPr="008D4D17">
        <w:rPr>
          <w:rFonts w:cs="Arial"/>
          <w:szCs w:val="22"/>
        </w:rPr>
        <w:t xml:space="preserve">nadzire prohodnost i </w:t>
      </w:r>
      <w:proofErr w:type="spellStart"/>
      <w:r w:rsidRPr="008D4D17">
        <w:rPr>
          <w:rFonts w:cs="Arial"/>
          <w:szCs w:val="22"/>
        </w:rPr>
        <w:t>uporabnost</w:t>
      </w:r>
      <w:proofErr w:type="spellEnd"/>
      <w:r w:rsidRPr="008D4D17">
        <w:rPr>
          <w:rFonts w:cs="Arial"/>
          <w:szCs w:val="22"/>
        </w:rPr>
        <w:t xml:space="preserve"> cesta za siguran promet</w:t>
      </w:r>
    </w:p>
    <w:p w14:paraId="6F1C53A9" w14:textId="77777777" w:rsidR="0095027B" w:rsidRPr="00B42190" w:rsidRDefault="0095027B" w:rsidP="0095027B">
      <w:pPr>
        <w:numPr>
          <w:ilvl w:val="0"/>
          <w:numId w:val="36"/>
        </w:numPr>
        <w:spacing w:line="276" w:lineRule="auto"/>
        <w:rPr>
          <w:rFonts w:cs="Arial"/>
          <w:szCs w:val="22"/>
        </w:rPr>
      </w:pPr>
      <w:r w:rsidRPr="00B42190">
        <w:rPr>
          <w:rFonts w:cs="Arial"/>
          <w:szCs w:val="22"/>
        </w:rPr>
        <w:t>osigurava iznenadno nastali izvor opasnosti na cesti koji se nije mogao predvidjeti</w:t>
      </w:r>
      <w:r>
        <w:rPr>
          <w:rFonts w:cs="Arial"/>
          <w:szCs w:val="22"/>
        </w:rPr>
        <w:t xml:space="preserve"> i </w:t>
      </w:r>
      <w:r w:rsidRPr="00B42190">
        <w:rPr>
          <w:rFonts w:cs="Arial"/>
          <w:szCs w:val="22"/>
        </w:rPr>
        <w:t xml:space="preserve">postavlja privremenu regulaciju prometa radi osiguranja </w:t>
      </w:r>
      <w:r>
        <w:rPr>
          <w:rFonts w:cs="Arial"/>
          <w:szCs w:val="22"/>
        </w:rPr>
        <w:t>istog</w:t>
      </w:r>
      <w:r w:rsidRPr="00B42190">
        <w:rPr>
          <w:rFonts w:cs="Arial"/>
          <w:szCs w:val="22"/>
        </w:rPr>
        <w:t xml:space="preserve"> na javnoj cesti</w:t>
      </w:r>
    </w:p>
    <w:p w14:paraId="2CC25C54" w14:textId="77777777" w:rsidR="0095027B" w:rsidRPr="008D4D17" w:rsidRDefault="0095027B" w:rsidP="0095027B">
      <w:pPr>
        <w:numPr>
          <w:ilvl w:val="0"/>
          <w:numId w:val="36"/>
        </w:numPr>
        <w:spacing w:line="276" w:lineRule="auto"/>
        <w:rPr>
          <w:rFonts w:cs="Arial"/>
          <w:szCs w:val="22"/>
        </w:rPr>
      </w:pPr>
      <w:r w:rsidRPr="008D4D17">
        <w:rPr>
          <w:rFonts w:cs="Arial"/>
          <w:szCs w:val="22"/>
        </w:rPr>
        <w:t>provodi mjere za zaštitu cesta i prometa na njima</w:t>
      </w:r>
    </w:p>
    <w:p w14:paraId="375CC594" w14:textId="77777777" w:rsidR="0095027B" w:rsidRPr="008D4D17" w:rsidRDefault="0095027B" w:rsidP="0095027B">
      <w:pPr>
        <w:numPr>
          <w:ilvl w:val="0"/>
          <w:numId w:val="36"/>
        </w:numPr>
        <w:spacing w:line="276" w:lineRule="auto"/>
        <w:rPr>
          <w:rFonts w:cs="Arial"/>
          <w:szCs w:val="22"/>
        </w:rPr>
      </w:pPr>
      <w:r w:rsidRPr="008D4D17">
        <w:rPr>
          <w:rFonts w:cs="Arial"/>
          <w:szCs w:val="22"/>
        </w:rPr>
        <w:t>prema potrebi sudjeluje u organizaciji i provođenju privremene regulacije prometa (dežurstvo na rampama)</w:t>
      </w:r>
      <w:r>
        <w:rPr>
          <w:rFonts w:cs="Arial"/>
          <w:szCs w:val="22"/>
        </w:rPr>
        <w:t>, rukuje specijalnim građevinskim strojevima, sudjeluje u zimskoj službi na posipavanju i čišćenju cesta i obavlja sve radove redovnog održavanja cesta</w:t>
      </w:r>
    </w:p>
    <w:p w14:paraId="7D14880B" w14:textId="77777777" w:rsidR="0095027B" w:rsidRDefault="0095027B" w:rsidP="0095027B">
      <w:pPr>
        <w:numPr>
          <w:ilvl w:val="0"/>
          <w:numId w:val="36"/>
        </w:numPr>
        <w:spacing w:line="276" w:lineRule="auto"/>
        <w:rPr>
          <w:rFonts w:cs="Arial"/>
          <w:szCs w:val="22"/>
        </w:rPr>
      </w:pPr>
      <w:r w:rsidRPr="008D4D17">
        <w:rPr>
          <w:rFonts w:cs="Arial"/>
          <w:szCs w:val="22"/>
        </w:rPr>
        <w:t xml:space="preserve">redovno dojavljuje voditelju </w:t>
      </w:r>
      <w:r>
        <w:rPr>
          <w:rFonts w:cs="Arial"/>
          <w:szCs w:val="22"/>
        </w:rPr>
        <w:t xml:space="preserve">stanje i prohodnost cesta i vodi </w:t>
      </w:r>
      <w:proofErr w:type="spellStart"/>
      <w:r>
        <w:rPr>
          <w:rFonts w:cs="Arial"/>
          <w:szCs w:val="22"/>
        </w:rPr>
        <w:t>ophodarski</w:t>
      </w:r>
      <w:proofErr w:type="spellEnd"/>
      <w:r>
        <w:rPr>
          <w:rFonts w:cs="Arial"/>
          <w:szCs w:val="22"/>
        </w:rPr>
        <w:t xml:space="preserve"> dnevnik</w:t>
      </w:r>
    </w:p>
    <w:p w14:paraId="17B40090" w14:textId="77777777" w:rsidR="0095027B" w:rsidRPr="0087263A" w:rsidRDefault="0095027B" w:rsidP="0095027B">
      <w:pPr>
        <w:numPr>
          <w:ilvl w:val="0"/>
          <w:numId w:val="36"/>
        </w:numPr>
        <w:spacing w:line="276" w:lineRule="auto"/>
        <w:rPr>
          <w:rFonts w:cs="Arial"/>
          <w:szCs w:val="22"/>
        </w:rPr>
      </w:pPr>
      <w:r w:rsidRPr="008D4D17">
        <w:rPr>
          <w:rFonts w:cs="Arial"/>
          <w:szCs w:val="22"/>
        </w:rPr>
        <w:t xml:space="preserve">pregledava i vodi brigu o ispravnosti vozila kojim </w:t>
      </w:r>
      <w:proofErr w:type="spellStart"/>
      <w:r w:rsidRPr="008D4D17">
        <w:rPr>
          <w:rFonts w:cs="Arial"/>
          <w:szCs w:val="22"/>
        </w:rPr>
        <w:t>ophodari</w:t>
      </w:r>
      <w:proofErr w:type="spellEnd"/>
      <w:r w:rsidRPr="008D4D17">
        <w:rPr>
          <w:rFonts w:cs="Arial"/>
          <w:szCs w:val="22"/>
        </w:rPr>
        <w:t xml:space="preserve"> ceste te malih strojeva službe kojima povremeno rukuje (motorna pila, </w:t>
      </w:r>
      <w:proofErr w:type="spellStart"/>
      <w:r w:rsidRPr="008D4D17">
        <w:rPr>
          <w:rFonts w:cs="Arial"/>
          <w:szCs w:val="22"/>
        </w:rPr>
        <w:t>kresač</w:t>
      </w:r>
      <w:proofErr w:type="spellEnd"/>
      <w:r w:rsidRPr="008D4D17">
        <w:rPr>
          <w:rFonts w:cs="Arial"/>
          <w:szCs w:val="22"/>
        </w:rPr>
        <w:t xml:space="preserve"> granja, </w:t>
      </w:r>
      <w:proofErr w:type="spellStart"/>
      <w:r w:rsidRPr="008D4D17">
        <w:rPr>
          <w:rFonts w:cs="Arial"/>
          <w:szCs w:val="22"/>
        </w:rPr>
        <w:t>flakserica</w:t>
      </w:r>
      <w:proofErr w:type="spellEnd"/>
      <w:r w:rsidRPr="008D4D17">
        <w:rPr>
          <w:rFonts w:cs="Arial"/>
          <w:szCs w:val="22"/>
        </w:rPr>
        <w:t xml:space="preserve">, </w:t>
      </w:r>
      <w:proofErr w:type="spellStart"/>
      <w:r w:rsidRPr="008D4D17">
        <w:rPr>
          <w:rFonts w:cs="Arial"/>
          <w:szCs w:val="22"/>
        </w:rPr>
        <w:t>vibro</w:t>
      </w:r>
      <w:proofErr w:type="spellEnd"/>
      <w:r w:rsidRPr="008D4D17">
        <w:rPr>
          <w:rFonts w:cs="Arial"/>
          <w:szCs w:val="22"/>
        </w:rPr>
        <w:t xml:space="preserve"> ploča, nabijač, </w:t>
      </w:r>
      <w:proofErr w:type="spellStart"/>
      <w:r w:rsidRPr="008D4D17">
        <w:rPr>
          <w:rFonts w:cs="Arial"/>
          <w:szCs w:val="22"/>
        </w:rPr>
        <w:t>rezalica</w:t>
      </w:r>
      <w:proofErr w:type="spellEnd"/>
      <w:r w:rsidRPr="008D4D17">
        <w:rPr>
          <w:rFonts w:cs="Arial"/>
          <w:szCs w:val="22"/>
        </w:rPr>
        <w:t xml:space="preserve">, udarna bušilica, </w:t>
      </w:r>
      <w:proofErr w:type="spellStart"/>
      <w:r w:rsidRPr="008D4D17">
        <w:rPr>
          <w:rFonts w:cs="Arial"/>
          <w:szCs w:val="22"/>
        </w:rPr>
        <w:t>stupna</w:t>
      </w:r>
      <w:proofErr w:type="spellEnd"/>
      <w:r w:rsidRPr="008D4D17">
        <w:rPr>
          <w:rFonts w:cs="Arial"/>
          <w:szCs w:val="22"/>
        </w:rPr>
        <w:t xml:space="preserve"> bušilica)</w:t>
      </w:r>
      <w:r>
        <w:rPr>
          <w:rFonts w:cs="Arial"/>
          <w:szCs w:val="22"/>
        </w:rPr>
        <w:t xml:space="preserve"> </w:t>
      </w:r>
      <w:r w:rsidRPr="0087263A">
        <w:rPr>
          <w:rFonts w:cs="Arial"/>
          <w:szCs w:val="22"/>
        </w:rPr>
        <w:t>te obavještava nadređenu osobu o uočenim nepravilnostima.</w:t>
      </w:r>
    </w:p>
    <w:p w14:paraId="6F8663CF" w14:textId="77777777" w:rsidR="0095027B" w:rsidRPr="00DB0F9D" w:rsidRDefault="0095027B" w:rsidP="0095027B">
      <w:pPr>
        <w:spacing w:line="259" w:lineRule="auto"/>
        <w:jc w:val="both"/>
        <w:rPr>
          <w:rFonts w:cs="Arial"/>
          <w:szCs w:val="22"/>
        </w:rPr>
      </w:pPr>
    </w:p>
    <w:p w14:paraId="11AFF1B1" w14:textId="77777777" w:rsidR="0095027B" w:rsidRPr="00DB0F9D" w:rsidRDefault="0095027B" w:rsidP="0095027B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25D7BF96" w14:textId="77777777" w:rsidR="0095027B" w:rsidRPr="00DB0F9D" w:rsidRDefault="0095027B" w:rsidP="0095027B">
      <w:pPr>
        <w:spacing w:line="259" w:lineRule="auto"/>
        <w:jc w:val="both"/>
        <w:rPr>
          <w:rFonts w:cs="Arial"/>
          <w:color w:val="70AD47" w:themeColor="accent6"/>
          <w:szCs w:val="22"/>
        </w:rPr>
      </w:pPr>
    </w:p>
    <w:p w14:paraId="60DD9E61" w14:textId="77777777" w:rsidR="0095027B" w:rsidRPr="00DB0F9D" w:rsidRDefault="0095027B" w:rsidP="0095027B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SSS, III – tehnički smjer</w:t>
      </w:r>
    </w:p>
    <w:p w14:paraId="3111D49E" w14:textId="77777777" w:rsidR="0095027B" w:rsidRDefault="0095027B" w:rsidP="0095027B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Najmanje 1 godina radnog iskustva</w:t>
      </w:r>
    </w:p>
    <w:p w14:paraId="14168206" w14:textId="77777777" w:rsidR="0095027B" w:rsidRDefault="0095027B" w:rsidP="0095027B">
      <w:pPr>
        <w:pStyle w:val="Odlomakpopisa"/>
        <w:numPr>
          <w:ilvl w:val="0"/>
          <w:numId w:val="35"/>
        </w:numPr>
        <w:spacing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Vozačka dozvola B kategorije</w:t>
      </w:r>
    </w:p>
    <w:p w14:paraId="3E86E4BD" w14:textId="77777777" w:rsidR="0095027B" w:rsidRPr="00DB0F9D" w:rsidRDefault="0095027B" w:rsidP="0095027B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58020837" w14:textId="77777777" w:rsidR="0095027B" w:rsidRPr="00DB0F9D" w:rsidRDefault="0095027B" w:rsidP="0095027B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610212D9" w14:textId="77777777" w:rsidR="0095027B" w:rsidRPr="00DB0F9D" w:rsidRDefault="0095027B" w:rsidP="0095027B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279A0C1D" w14:textId="77777777" w:rsidR="0095027B" w:rsidRPr="0087263A" w:rsidRDefault="0095027B" w:rsidP="0095027B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 xml:space="preserve">točnost i </w:t>
      </w:r>
      <w:r>
        <w:rPr>
          <w:rFonts w:eastAsia="Calibri" w:cs="Arial"/>
          <w:bCs/>
          <w:szCs w:val="22"/>
        </w:rPr>
        <w:t>preciznost</w:t>
      </w:r>
      <w:r w:rsidRPr="002A1C24">
        <w:rPr>
          <w:rFonts w:eastAsia="Calibri" w:cs="Arial"/>
          <w:bCs/>
          <w:szCs w:val="22"/>
        </w:rPr>
        <w:t xml:space="preserve"> u izvršavanju zadataka</w:t>
      </w:r>
    </w:p>
    <w:p w14:paraId="5BCF82FC" w14:textId="77777777" w:rsidR="0095027B" w:rsidRPr="00952248" w:rsidRDefault="0095027B" w:rsidP="0095027B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>timski rad</w:t>
      </w:r>
      <w:r w:rsidRPr="006A1307">
        <w:rPr>
          <w:rFonts w:eastAsia="Calibri" w:cs="Arial"/>
          <w:bCs/>
          <w:szCs w:val="22"/>
        </w:rPr>
        <w:t>.</w:t>
      </w:r>
    </w:p>
    <w:p w14:paraId="42E0DE34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</w:p>
    <w:p w14:paraId="47B956DE" w14:textId="77777777" w:rsidR="0095027B" w:rsidRPr="00DB0F9D" w:rsidRDefault="0095027B" w:rsidP="0095027B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2C4664A8" w14:textId="77777777" w:rsidR="0095027B" w:rsidRPr="00DB0F9D" w:rsidRDefault="0095027B" w:rsidP="0095027B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23904AFD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>
        <w:rPr>
          <w:rFonts w:cs="Arial"/>
          <w:b/>
          <w:bCs/>
          <w:szCs w:val="22"/>
        </w:rPr>
        <w:t>28</w:t>
      </w:r>
      <w:r w:rsidRPr="00DB0F9D">
        <w:rPr>
          <w:rFonts w:cs="Arial"/>
          <w:b/>
          <w:bCs/>
          <w:szCs w:val="22"/>
        </w:rPr>
        <w:t>.</w:t>
      </w:r>
      <w:r>
        <w:rPr>
          <w:rFonts w:cs="Arial"/>
          <w:b/>
          <w:bCs/>
          <w:szCs w:val="22"/>
        </w:rPr>
        <w:t>02</w:t>
      </w:r>
      <w:r w:rsidRPr="00DB0F9D">
        <w:rPr>
          <w:rFonts w:cs="Arial"/>
          <w:b/>
          <w:bCs/>
          <w:szCs w:val="22"/>
        </w:rPr>
        <w:t>.202</w:t>
      </w:r>
      <w:r>
        <w:rPr>
          <w:rFonts w:cs="Arial"/>
          <w:b/>
          <w:bCs/>
          <w:szCs w:val="22"/>
        </w:rPr>
        <w:t>5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71998A19" w14:textId="77777777" w:rsidR="0095027B" w:rsidRPr="00DB0F9D" w:rsidRDefault="0095027B" w:rsidP="0095027B">
      <w:pPr>
        <w:rPr>
          <w:rFonts w:cs="Arial"/>
          <w:szCs w:val="22"/>
        </w:rPr>
      </w:pPr>
    </w:p>
    <w:p w14:paraId="2A53D825" w14:textId="77777777" w:rsidR="0095027B" w:rsidRPr="00DB0F9D" w:rsidRDefault="0095027B" w:rsidP="0095027B">
      <w:pPr>
        <w:rPr>
          <w:rFonts w:cs="Arial"/>
          <w:szCs w:val="22"/>
        </w:rPr>
      </w:pPr>
      <w:r w:rsidRPr="00DB0F9D">
        <w:rPr>
          <w:rFonts w:cs="Arial"/>
          <w:szCs w:val="22"/>
        </w:rPr>
        <w:lastRenderedPageBreak/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6D97CF0B" w14:textId="77777777" w:rsidR="0095027B" w:rsidRPr="00DB0F9D" w:rsidRDefault="0095027B" w:rsidP="0095027B">
      <w:pPr>
        <w:rPr>
          <w:rFonts w:cs="Arial"/>
          <w:szCs w:val="22"/>
        </w:rPr>
      </w:pPr>
    </w:p>
    <w:p w14:paraId="73EEBD66" w14:textId="77777777" w:rsidR="0095027B" w:rsidRPr="000F3749" w:rsidRDefault="0095027B" w:rsidP="0095027B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 xml:space="preserve">Životopis </w:t>
      </w:r>
    </w:p>
    <w:p w14:paraId="28E4DB2E" w14:textId="77777777" w:rsidR="0095027B" w:rsidRPr="000F3749" w:rsidRDefault="0095027B" w:rsidP="0095027B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Zamolba</w:t>
      </w:r>
    </w:p>
    <w:p w14:paraId="6EB9478E" w14:textId="77777777" w:rsidR="0095027B" w:rsidRPr="000F3749" w:rsidRDefault="0095027B" w:rsidP="0095027B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Dokaz o potrebnoj stručnoj spremi</w:t>
      </w:r>
    </w:p>
    <w:p w14:paraId="54FAF63D" w14:textId="77777777" w:rsidR="0095027B" w:rsidRDefault="0095027B" w:rsidP="0095027B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Dokaz o radnom iskustvu (elektronički zapis o radnom stažu Hrvatskog zavoda za mirovinsko osiguranje)</w:t>
      </w:r>
    </w:p>
    <w:p w14:paraId="3AC5727A" w14:textId="77777777" w:rsidR="0095027B" w:rsidRPr="000F3749" w:rsidRDefault="0095027B" w:rsidP="0095027B">
      <w:pPr>
        <w:numPr>
          <w:ilvl w:val="0"/>
          <w:numId w:val="33"/>
        </w:num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Dokaz o vozačkoj dozvoli</w:t>
      </w:r>
    </w:p>
    <w:p w14:paraId="43C596E0" w14:textId="77777777" w:rsidR="0095027B" w:rsidRPr="00DB0F9D" w:rsidRDefault="0095027B" w:rsidP="0095027B">
      <w:pPr>
        <w:rPr>
          <w:rFonts w:cs="Arial"/>
          <w:szCs w:val="22"/>
        </w:rPr>
      </w:pPr>
    </w:p>
    <w:p w14:paraId="0E39E013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5D56046E" w14:textId="77777777" w:rsidR="0095027B" w:rsidRPr="00DB0F9D" w:rsidRDefault="0095027B" w:rsidP="0095027B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47F4CD65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57888F1" w14:textId="77777777" w:rsidR="0095027B" w:rsidRPr="00DB0F9D" w:rsidRDefault="0095027B" w:rsidP="0095027B">
      <w:pPr>
        <w:spacing w:line="276" w:lineRule="auto"/>
        <w:ind w:left="720" w:hanging="720"/>
        <w:rPr>
          <w:rFonts w:cs="Arial"/>
          <w:szCs w:val="22"/>
        </w:rPr>
      </w:pPr>
      <w:r w:rsidRPr="00DB0F9D">
        <w:rPr>
          <w:rFonts w:cs="Arial"/>
          <w:szCs w:val="22"/>
        </w:rPr>
        <w:t>1)</w:t>
      </w:r>
      <w:r w:rsidRPr="00DB0F9D">
        <w:rPr>
          <w:rFonts w:cs="Arial"/>
          <w:szCs w:val="22"/>
        </w:rPr>
        <w:tab/>
        <w:t xml:space="preserve">Poštom na adresu Komunalac d.o.o., Ulica 151. samoborske brigade HV 2, 10430 </w:t>
      </w:r>
      <w:bookmarkStart w:id="0" w:name="_Hlk123295025"/>
      <w:r w:rsidRPr="00DB0F9D">
        <w:rPr>
          <w:rFonts w:cs="Arial"/>
          <w:szCs w:val="22"/>
        </w:rPr>
        <w:t>Samobor, s naznakom „javni natječaj za zapošljavanje“</w:t>
      </w:r>
      <w:bookmarkEnd w:id="0"/>
    </w:p>
    <w:p w14:paraId="4C2A3295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2)</w:t>
      </w:r>
      <w:r w:rsidRPr="00DB0F9D">
        <w:rPr>
          <w:rFonts w:cs="Arial"/>
          <w:szCs w:val="22"/>
        </w:rPr>
        <w:tab/>
        <w:t>Na e-mail adresu: ljudski-resursi@komunalac-samobor.hr, s naznakom: „Prijava za radno mjesto – „</w:t>
      </w:r>
      <w:r>
        <w:rPr>
          <w:rFonts w:cs="Arial"/>
          <w:szCs w:val="22"/>
        </w:rPr>
        <w:t>OPHODAR</w:t>
      </w:r>
      <w:r w:rsidRPr="00DB0F9D">
        <w:rPr>
          <w:rFonts w:cs="Arial"/>
          <w:szCs w:val="22"/>
        </w:rPr>
        <w:t>“</w:t>
      </w:r>
    </w:p>
    <w:p w14:paraId="09E35E57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</w:p>
    <w:p w14:paraId="72A6EBC5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</w:p>
    <w:p w14:paraId="08AFDF4D" w14:textId="77777777" w:rsidR="0095027B" w:rsidRPr="00DB0F9D" w:rsidRDefault="0095027B" w:rsidP="0095027B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5E1654D4" w14:textId="77777777" w:rsidR="0095027B" w:rsidRPr="00DB0F9D" w:rsidRDefault="0095027B" w:rsidP="0095027B">
      <w:pPr>
        <w:rPr>
          <w:rFonts w:cs="Arial"/>
          <w:szCs w:val="22"/>
        </w:rPr>
      </w:pPr>
    </w:p>
    <w:p w14:paraId="19C12A46" w14:textId="77777777" w:rsidR="0095027B" w:rsidRPr="00DB0F9D" w:rsidRDefault="0095027B" w:rsidP="0095027B">
      <w:pPr>
        <w:rPr>
          <w:rFonts w:cs="Arial"/>
          <w:szCs w:val="22"/>
        </w:rPr>
      </w:pPr>
    </w:p>
    <w:p w14:paraId="227F906E" w14:textId="77777777" w:rsidR="0095027B" w:rsidRPr="00DB0F9D" w:rsidRDefault="0095027B" w:rsidP="0095027B">
      <w:pPr>
        <w:rPr>
          <w:rFonts w:cs="Arial"/>
          <w:szCs w:val="22"/>
        </w:rPr>
      </w:pPr>
    </w:p>
    <w:p w14:paraId="12D48D00" w14:textId="77777777" w:rsidR="0095027B" w:rsidRPr="00DB0F9D" w:rsidRDefault="0095027B" w:rsidP="0095027B">
      <w:pPr>
        <w:rPr>
          <w:rFonts w:cs="Arial"/>
          <w:szCs w:val="22"/>
        </w:rPr>
      </w:pPr>
    </w:p>
    <w:p w14:paraId="7F3205F3" w14:textId="77777777" w:rsidR="0095027B" w:rsidRPr="00DB0F9D" w:rsidRDefault="0095027B" w:rsidP="0095027B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3D1B2A06" w14:textId="77777777" w:rsidR="0095027B" w:rsidRPr="00DB0F9D" w:rsidRDefault="0095027B" w:rsidP="0095027B">
      <w:pPr>
        <w:rPr>
          <w:rFonts w:cs="Arial"/>
          <w:szCs w:val="22"/>
        </w:rPr>
      </w:pPr>
    </w:p>
    <w:p w14:paraId="5627EDA3" w14:textId="77777777" w:rsidR="0095027B" w:rsidRPr="00DB0F9D" w:rsidRDefault="0095027B" w:rsidP="0095027B">
      <w:pPr>
        <w:rPr>
          <w:rFonts w:cs="Arial"/>
          <w:szCs w:val="22"/>
        </w:rPr>
      </w:pPr>
    </w:p>
    <w:p w14:paraId="54D46EAA" w14:textId="77777777" w:rsidR="0095027B" w:rsidRPr="00DB0F9D" w:rsidRDefault="0095027B" w:rsidP="0095027B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74A65189" w14:textId="77777777" w:rsidR="0095027B" w:rsidRPr="00DB0F9D" w:rsidRDefault="0095027B" w:rsidP="0095027B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p w14:paraId="2B92F68C" w14:textId="77777777" w:rsidR="0095027B" w:rsidRPr="00DB0F9D" w:rsidRDefault="0095027B" w:rsidP="0095027B">
      <w:pPr>
        <w:rPr>
          <w:rFonts w:eastAsia="Calibri" w:cs="Arial"/>
        </w:rPr>
      </w:pPr>
    </w:p>
    <w:p w14:paraId="4009236A" w14:textId="77777777" w:rsidR="0095027B" w:rsidRPr="00FC720C" w:rsidRDefault="0095027B" w:rsidP="0095027B">
      <w:pPr>
        <w:rPr>
          <w:rFonts w:eastAsia="Calibri"/>
        </w:rPr>
      </w:pP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1C71" w14:textId="77777777" w:rsidR="00FD1076" w:rsidRDefault="00FD1076">
      <w:r>
        <w:separator/>
      </w:r>
    </w:p>
    <w:p w14:paraId="7A15EB98" w14:textId="77777777" w:rsidR="00FD1076" w:rsidRDefault="00FD1076"/>
  </w:endnote>
  <w:endnote w:type="continuationSeparator" w:id="0">
    <w:p w14:paraId="26DEDD99" w14:textId="77777777" w:rsidR="00FD1076" w:rsidRDefault="00FD1076">
      <w:r>
        <w:continuationSeparator/>
      </w:r>
    </w:p>
    <w:p w14:paraId="4EE80AA7" w14:textId="77777777" w:rsidR="00FD1076" w:rsidRDefault="00FD1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3BFF" w14:textId="77777777" w:rsidR="00FD1076" w:rsidRDefault="00FD1076">
      <w:r>
        <w:separator/>
      </w:r>
    </w:p>
    <w:p w14:paraId="01B27105" w14:textId="77777777" w:rsidR="00FD1076" w:rsidRDefault="00FD1076"/>
  </w:footnote>
  <w:footnote w:type="continuationSeparator" w:id="0">
    <w:p w14:paraId="4E07E0C4" w14:textId="77777777" w:rsidR="00FD1076" w:rsidRDefault="00FD1076">
      <w:r>
        <w:continuationSeparator/>
      </w:r>
    </w:p>
    <w:p w14:paraId="1F46A8DB" w14:textId="77777777" w:rsidR="00FD1076" w:rsidRDefault="00FD10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7"/>
  </w:num>
  <w:num w:numId="20" w16cid:durableId="9093897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95050">
    <w:abstractNumId w:val="8"/>
  </w:num>
  <w:num w:numId="34" w16cid:durableId="1897623055">
    <w:abstractNumId w:val="5"/>
  </w:num>
  <w:num w:numId="35" w16cid:durableId="583299385">
    <w:abstractNumId w:val="26"/>
  </w:num>
  <w:num w:numId="36" w16cid:durableId="5683463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0713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3F5F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027B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107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2721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2</cp:revision>
  <cp:lastPrinted>2024-12-31T07:34:00Z</cp:lastPrinted>
  <dcterms:created xsi:type="dcterms:W3CDTF">2025-02-04T13:31:00Z</dcterms:created>
  <dcterms:modified xsi:type="dcterms:W3CDTF">2025-02-04T13:31:00Z</dcterms:modified>
</cp:coreProperties>
</file>