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F0A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Pr="00B42190">
        <w:rPr>
          <w:rFonts w:cs="Arial"/>
          <w:szCs w:val="22"/>
        </w:rPr>
        <w:t>112-01/25-02/03</w:t>
      </w:r>
    </w:p>
    <w:p w14:paraId="7C270E74" w14:textId="710E340C" w:rsidR="0095027B" w:rsidRPr="00DB0F9D" w:rsidRDefault="0095027B" w:rsidP="0095027B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2E75B9" w:rsidRPr="002E75B9">
        <w:rPr>
          <w:rFonts w:cs="Arial"/>
          <w:szCs w:val="22"/>
        </w:rPr>
        <w:t>238-27-159-02-01/11-25-3</w:t>
      </w:r>
    </w:p>
    <w:p w14:paraId="016260AB" w14:textId="10EE660F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>
        <w:rPr>
          <w:rFonts w:cs="Arial"/>
          <w:szCs w:val="22"/>
        </w:rPr>
        <w:t>0</w:t>
      </w:r>
      <w:r w:rsidR="002E75B9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</w:t>
      </w:r>
      <w:r>
        <w:rPr>
          <w:rFonts w:cs="Arial"/>
          <w:szCs w:val="22"/>
        </w:rPr>
        <w:t>0</w:t>
      </w:r>
      <w:r w:rsidR="002E75B9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 godine.</w:t>
      </w:r>
    </w:p>
    <w:p w14:paraId="36234295" w14:textId="77777777" w:rsidR="0095027B" w:rsidRPr="00DB0F9D" w:rsidRDefault="0095027B" w:rsidP="0095027B">
      <w:pPr>
        <w:rPr>
          <w:rFonts w:cs="Arial"/>
          <w:szCs w:val="22"/>
        </w:rPr>
      </w:pPr>
    </w:p>
    <w:p w14:paraId="01BE2C65" w14:textId="77777777" w:rsidR="0095027B" w:rsidRPr="00DB0F9D" w:rsidRDefault="0095027B" w:rsidP="0095027B">
      <w:pPr>
        <w:rPr>
          <w:rFonts w:cs="Arial"/>
          <w:sz w:val="20"/>
        </w:rPr>
      </w:pPr>
    </w:p>
    <w:p w14:paraId="77B9CA99" w14:textId="77777777" w:rsidR="0095027B" w:rsidRPr="00DB0F9D" w:rsidRDefault="0095027B" w:rsidP="0095027B">
      <w:pPr>
        <w:rPr>
          <w:rFonts w:cs="Arial"/>
          <w:sz w:val="20"/>
        </w:rPr>
      </w:pPr>
    </w:p>
    <w:p w14:paraId="2D9E3A5C" w14:textId="77777777" w:rsidR="0095027B" w:rsidRPr="00DB0F9D" w:rsidRDefault="0095027B" w:rsidP="0095027B">
      <w:pPr>
        <w:rPr>
          <w:rFonts w:cs="Arial"/>
          <w:sz w:val="20"/>
        </w:rPr>
      </w:pPr>
    </w:p>
    <w:p w14:paraId="2A319FAF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4CC7C242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</w:p>
    <w:p w14:paraId="267434F8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</w:p>
    <w:p w14:paraId="5320E383" w14:textId="77777777" w:rsidR="0095027B" w:rsidRPr="00DB0F9D" w:rsidRDefault="0095027B" w:rsidP="0095027B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 xml:space="preserve">Ophodar 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2FC4F521" w14:textId="77777777" w:rsidR="0095027B" w:rsidRPr="00DB0F9D" w:rsidRDefault="0095027B" w:rsidP="0095027B">
      <w:pPr>
        <w:ind w:left="1440"/>
        <w:rPr>
          <w:rFonts w:cs="Arial"/>
          <w:b/>
          <w:color w:val="388600"/>
          <w:sz w:val="28"/>
          <w:szCs w:val="28"/>
        </w:rPr>
      </w:pPr>
    </w:p>
    <w:p w14:paraId="31FCB2FA" w14:textId="77777777" w:rsidR="0095027B" w:rsidRPr="00DB0F9D" w:rsidRDefault="0095027B" w:rsidP="0095027B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izvršitelj/ic</w:t>
      </w:r>
      <w:r>
        <w:rPr>
          <w:rFonts w:cs="Arial"/>
          <w:b/>
          <w:szCs w:val="22"/>
        </w:rPr>
        <w:t>a)</w:t>
      </w:r>
    </w:p>
    <w:p w14:paraId="466AFF4E" w14:textId="77777777" w:rsidR="0095027B" w:rsidRPr="00DB0F9D" w:rsidRDefault="0095027B" w:rsidP="0095027B">
      <w:pPr>
        <w:rPr>
          <w:rFonts w:cs="Arial"/>
          <w:b/>
          <w:sz w:val="20"/>
        </w:rPr>
      </w:pPr>
    </w:p>
    <w:p w14:paraId="3063B5A4" w14:textId="77777777" w:rsidR="00A97E6F" w:rsidRDefault="00A97E6F" w:rsidP="0095027B">
      <w:pPr>
        <w:rPr>
          <w:rFonts w:cs="Arial"/>
          <w:b/>
          <w:color w:val="388600"/>
          <w:szCs w:val="22"/>
        </w:rPr>
      </w:pPr>
    </w:p>
    <w:p w14:paraId="2106C5CA" w14:textId="67FEADF0" w:rsidR="0095027B" w:rsidRPr="00DB0F9D" w:rsidRDefault="0095027B" w:rsidP="0095027B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1BDE957A" w14:textId="77777777" w:rsidR="0095027B" w:rsidRPr="00DB0F9D" w:rsidRDefault="0095027B" w:rsidP="0095027B">
      <w:pPr>
        <w:rPr>
          <w:rFonts w:cs="Arial"/>
          <w:szCs w:val="22"/>
        </w:rPr>
      </w:pPr>
    </w:p>
    <w:p w14:paraId="1198AAFC" w14:textId="3D97809A" w:rsidR="00A25E79" w:rsidRPr="00A25E79" w:rsidRDefault="00A25E79" w:rsidP="00A25E79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A25E79">
        <w:rPr>
          <w:rFonts w:cs="Arial"/>
          <w:szCs w:val="22"/>
        </w:rPr>
        <w:t>ophodnja i interventni popravci nerazvrstanih cesta u svrhu prohodnosti</w:t>
      </w:r>
      <w:r w:rsidR="00A73099">
        <w:rPr>
          <w:rFonts w:cs="Arial"/>
          <w:szCs w:val="22"/>
        </w:rPr>
        <w:t>:</w:t>
      </w:r>
    </w:p>
    <w:p w14:paraId="28E44A2F" w14:textId="04E1508C" w:rsidR="00A25E79" w:rsidRPr="00A25E79" w:rsidRDefault="00A25E79" w:rsidP="00A73099">
      <w:pPr>
        <w:numPr>
          <w:ilvl w:val="1"/>
          <w:numId w:val="38"/>
        </w:numPr>
        <w:spacing w:line="276" w:lineRule="auto"/>
        <w:rPr>
          <w:rFonts w:cs="Arial"/>
          <w:szCs w:val="22"/>
        </w:rPr>
      </w:pPr>
      <w:r w:rsidRPr="00A25E79">
        <w:rPr>
          <w:rFonts w:cs="Arial"/>
          <w:szCs w:val="22"/>
        </w:rPr>
        <w:t>nadzir</w:t>
      </w:r>
      <w:r w:rsidR="00127910">
        <w:rPr>
          <w:rFonts w:cs="Arial"/>
          <w:szCs w:val="22"/>
        </w:rPr>
        <w:t>e</w:t>
      </w:r>
      <w:r w:rsidRPr="00A25E79">
        <w:rPr>
          <w:rFonts w:cs="Arial"/>
          <w:szCs w:val="22"/>
        </w:rPr>
        <w:t xml:space="preserve"> prohodnost i uporabnost cesta za siguran promet</w:t>
      </w:r>
    </w:p>
    <w:p w14:paraId="2CC25C54" w14:textId="4BE5F4C8" w:rsidR="0095027B" w:rsidRPr="008D4D17" w:rsidRDefault="0095027B" w:rsidP="00A73099">
      <w:pPr>
        <w:numPr>
          <w:ilvl w:val="1"/>
          <w:numId w:val="38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>provo</w:t>
      </w:r>
      <w:r w:rsidR="00A97F6C">
        <w:rPr>
          <w:rFonts w:cs="Arial"/>
          <w:szCs w:val="22"/>
        </w:rPr>
        <w:t>di</w:t>
      </w:r>
      <w:r w:rsidRPr="008D4D17">
        <w:rPr>
          <w:rFonts w:cs="Arial"/>
          <w:szCs w:val="22"/>
        </w:rPr>
        <w:t xml:space="preserve"> mjer</w:t>
      </w:r>
      <w:r w:rsidR="00A97F6C">
        <w:rPr>
          <w:rFonts w:cs="Arial"/>
          <w:szCs w:val="22"/>
        </w:rPr>
        <w:t>e</w:t>
      </w:r>
      <w:r w:rsidRPr="008D4D17">
        <w:rPr>
          <w:rFonts w:cs="Arial"/>
          <w:szCs w:val="22"/>
        </w:rPr>
        <w:t xml:space="preserve"> za zaštitu cesta i prometa na njima</w:t>
      </w:r>
    </w:p>
    <w:p w14:paraId="375CC594" w14:textId="77777777" w:rsidR="0095027B" w:rsidRPr="008D4D17" w:rsidRDefault="0095027B" w:rsidP="00A73099">
      <w:pPr>
        <w:numPr>
          <w:ilvl w:val="1"/>
          <w:numId w:val="38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>prema potrebi sudjeluje u organizaciji i provođenju privremene regulacije prometa (dežurstvo na rampama)</w:t>
      </w:r>
      <w:r>
        <w:rPr>
          <w:rFonts w:cs="Arial"/>
          <w:szCs w:val="22"/>
        </w:rPr>
        <w:t>, rukuje specijalnim građevinskim strojevima, sudjeluje u zimskoj službi na posipavanju i čišćenju cesta i obavlja sve radove redovnog održavanja cesta</w:t>
      </w:r>
    </w:p>
    <w:p w14:paraId="17B40090" w14:textId="71AEFBCF" w:rsidR="0095027B" w:rsidRPr="00A97E6F" w:rsidRDefault="0095027B" w:rsidP="00A73099">
      <w:pPr>
        <w:numPr>
          <w:ilvl w:val="1"/>
          <w:numId w:val="38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 xml:space="preserve">redovno dojavljuje voditelju </w:t>
      </w:r>
      <w:r>
        <w:rPr>
          <w:rFonts w:cs="Arial"/>
          <w:szCs w:val="22"/>
        </w:rPr>
        <w:t>stanje i prohodnost cesta i vodi ophodarski dnevnik</w:t>
      </w:r>
    </w:p>
    <w:p w14:paraId="6F8663CF" w14:textId="77777777" w:rsidR="0095027B" w:rsidRPr="00DB0F9D" w:rsidRDefault="0095027B" w:rsidP="0095027B">
      <w:pPr>
        <w:spacing w:line="259" w:lineRule="auto"/>
        <w:jc w:val="both"/>
        <w:rPr>
          <w:rFonts w:cs="Arial"/>
          <w:szCs w:val="22"/>
        </w:rPr>
      </w:pPr>
    </w:p>
    <w:p w14:paraId="11AFF1B1" w14:textId="77777777" w:rsidR="0095027B" w:rsidRPr="00DB0F9D" w:rsidRDefault="0095027B" w:rsidP="0095027B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25D7BF96" w14:textId="77777777" w:rsidR="0095027B" w:rsidRPr="00DB0F9D" w:rsidRDefault="0095027B" w:rsidP="0095027B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60DD9E61" w14:textId="3897394E" w:rsidR="0095027B" w:rsidRPr="00DB0F9D" w:rsidRDefault="0095027B" w:rsidP="0095027B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SSS, III – tehnički smjer</w:t>
      </w:r>
      <w:r w:rsidR="00A97F6C">
        <w:rPr>
          <w:rFonts w:ascii="Arial" w:hAnsi="Arial" w:cs="Arial"/>
        </w:rPr>
        <w:t>/građevinski tehničar</w:t>
      </w:r>
    </w:p>
    <w:p w14:paraId="3111D49E" w14:textId="77777777" w:rsidR="0095027B" w:rsidRDefault="0095027B" w:rsidP="0095027B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Najmanje 1 godina radnog iskustva</w:t>
      </w:r>
    </w:p>
    <w:p w14:paraId="14168206" w14:textId="77777777" w:rsidR="0095027B" w:rsidRDefault="0095027B" w:rsidP="0095027B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Vozačka dozvola B kategorije</w:t>
      </w:r>
    </w:p>
    <w:p w14:paraId="3E86E4BD" w14:textId="77777777" w:rsidR="0095027B" w:rsidRPr="00DB0F9D" w:rsidRDefault="0095027B" w:rsidP="0095027B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8020837" w14:textId="77777777" w:rsidR="0095027B" w:rsidRPr="00DB0F9D" w:rsidRDefault="0095027B" w:rsidP="0095027B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610212D9" w14:textId="77777777" w:rsidR="0095027B" w:rsidRPr="00DB0F9D" w:rsidRDefault="0095027B" w:rsidP="0095027B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279A0C1D" w14:textId="77777777" w:rsidR="0095027B" w:rsidRPr="0087263A" w:rsidRDefault="0095027B" w:rsidP="0095027B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izvršavanju zadataka</w:t>
      </w:r>
    </w:p>
    <w:p w14:paraId="5BCF82FC" w14:textId="77777777" w:rsidR="0095027B" w:rsidRPr="00952248" w:rsidRDefault="0095027B" w:rsidP="0095027B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  <w:r w:rsidRPr="006A1307">
        <w:rPr>
          <w:rFonts w:eastAsia="Calibri" w:cs="Arial"/>
          <w:bCs/>
          <w:szCs w:val="22"/>
        </w:rPr>
        <w:t>.</w:t>
      </w:r>
    </w:p>
    <w:p w14:paraId="42E0DE34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47B956DE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2C4664A8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23904AFD" w14:textId="2B440E00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2E75B9">
        <w:rPr>
          <w:rFonts w:cs="Arial"/>
          <w:b/>
          <w:bCs/>
          <w:szCs w:val="22"/>
        </w:rPr>
        <w:t>30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</w:t>
      </w:r>
      <w:r w:rsidR="002E75B9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71998A19" w14:textId="77777777" w:rsidR="0095027B" w:rsidRPr="00DB0F9D" w:rsidRDefault="0095027B" w:rsidP="0095027B">
      <w:pPr>
        <w:rPr>
          <w:rFonts w:cs="Arial"/>
          <w:szCs w:val="22"/>
        </w:rPr>
      </w:pPr>
    </w:p>
    <w:p w14:paraId="4B4EA134" w14:textId="77777777" w:rsidR="00A97E6F" w:rsidRDefault="00A97E6F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A53D825" w14:textId="13E82135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D97CF0B" w14:textId="77777777" w:rsidR="0095027B" w:rsidRPr="00DB0F9D" w:rsidRDefault="0095027B" w:rsidP="0095027B">
      <w:pPr>
        <w:rPr>
          <w:rFonts w:cs="Arial"/>
          <w:szCs w:val="22"/>
        </w:rPr>
      </w:pPr>
    </w:p>
    <w:p w14:paraId="73EEBD66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28E4DB2E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6EB9478E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54FAF63D" w14:textId="77777777" w:rsidR="0095027B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radnom iskustvu (elektronički zapis o radnom stažu Hrvatskog zavoda za mirovinsko osiguranje)</w:t>
      </w:r>
    </w:p>
    <w:p w14:paraId="3AC5727A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43C596E0" w14:textId="77777777" w:rsidR="0095027B" w:rsidRPr="00DB0F9D" w:rsidRDefault="0095027B" w:rsidP="0095027B">
      <w:pPr>
        <w:rPr>
          <w:rFonts w:cs="Arial"/>
          <w:szCs w:val="22"/>
        </w:rPr>
      </w:pPr>
    </w:p>
    <w:p w14:paraId="0E39E013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D56046E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47F4CD6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57888F1" w14:textId="77777777" w:rsidR="0095027B" w:rsidRPr="00DB0F9D" w:rsidRDefault="0095027B" w:rsidP="0095027B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4C2A329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OPHODAR</w:t>
      </w:r>
      <w:r w:rsidRPr="00DB0F9D">
        <w:rPr>
          <w:rFonts w:cs="Arial"/>
          <w:szCs w:val="22"/>
        </w:rPr>
        <w:t>“</w:t>
      </w:r>
    </w:p>
    <w:p w14:paraId="09E35E57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72A6EBC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08AFDF4D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5E1654D4" w14:textId="77777777" w:rsidR="0095027B" w:rsidRPr="00DB0F9D" w:rsidRDefault="0095027B" w:rsidP="0095027B">
      <w:pPr>
        <w:rPr>
          <w:rFonts w:cs="Arial"/>
          <w:szCs w:val="22"/>
        </w:rPr>
      </w:pPr>
    </w:p>
    <w:p w14:paraId="19C12A46" w14:textId="77777777" w:rsidR="0095027B" w:rsidRPr="00DB0F9D" w:rsidRDefault="0095027B" w:rsidP="0095027B">
      <w:pPr>
        <w:rPr>
          <w:rFonts w:cs="Arial"/>
          <w:szCs w:val="22"/>
        </w:rPr>
      </w:pPr>
    </w:p>
    <w:p w14:paraId="227F906E" w14:textId="77777777" w:rsidR="0095027B" w:rsidRPr="00DB0F9D" w:rsidRDefault="0095027B" w:rsidP="0095027B">
      <w:pPr>
        <w:rPr>
          <w:rFonts w:cs="Arial"/>
          <w:szCs w:val="22"/>
        </w:rPr>
      </w:pPr>
    </w:p>
    <w:p w14:paraId="12D48D00" w14:textId="77777777" w:rsidR="0095027B" w:rsidRPr="00DB0F9D" w:rsidRDefault="0095027B" w:rsidP="0095027B">
      <w:pPr>
        <w:rPr>
          <w:rFonts w:cs="Arial"/>
          <w:szCs w:val="22"/>
        </w:rPr>
      </w:pPr>
    </w:p>
    <w:p w14:paraId="7F3205F3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3D1B2A06" w14:textId="77777777" w:rsidR="0095027B" w:rsidRPr="00DB0F9D" w:rsidRDefault="0095027B" w:rsidP="0095027B">
      <w:pPr>
        <w:rPr>
          <w:rFonts w:cs="Arial"/>
          <w:szCs w:val="22"/>
        </w:rPr>
      </w:pPr>
    </w:p>
    <w:p w14:paraId="5627EDA3" w14:textId="77777777" w:rsidR="0095027B" w:rsidRPr="00DB0F9D" w:rsidRDefault="0095027B" w:rsidP="0095027B">
      <w:pPr>
        <w:rPr>
          <w:rFonts w:cs="Arial"/>
          <w:szCs w:val="22"/>
        </w:rPr>
      </w:pPr>
    </w:p>
    <w:p w14:paraId="54D46EAA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4A65189" w14:textId="77777777" w:rsidR="0095027B" w:rsidRPr="00DB0F9D" w:rsidRDefault="0095027B" w:rsidP="0095027B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2B92F68C" w14:textId="77777777" w:rsidR="0095027B" w:rsidRPr="00DB0F9D" w:rsidRDefault="0095027B" w:rsidP="0095027B">
      <w:pPr>
        <w:rPr>
          <w:rFonts w:eastAsia="Calibri" w:cs="Arial"/>
        </w:rPr>
      </w:pPr>
    </w:p>
    <w:p w14:paraId="4009236A" w14:textId="77777777" w:rsidR="0095027B" w:rsidRPr="00FC720C" w:rsidRDefault="0095027B" w:rsidP="0095027B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5D1F" w14:textId="77777777" w:rsidR="00042308" w:rsidRDefault="00042308">
      <w:r>
        <w:separator/>
      </w:r>
    </w:p>
    <w:p w14:paraId="04C833A6" w14:textId="77777777" w:rsidR="00042308" w:rsidRDefault="00042308"/>
  </w:endnote>
  <w:endnote w:type="continuationSeparator" w:id="0">
    <w:p w14:paraId="289F6F23" w14:textId="77777777" w:rsidR="00042308" w:rsidRDefault="00042308">
      <w:r>
        <w:continuationSeparator/>
      </w:r>
    </w:p>
    <w:p w14:paraId="07776CC2" w14:textId="77777777" w:rsidR="00042308" w:rsidRDefault="00042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F9B0" w14:textId="77777777" w:rsidR="00042308" w:rsidRDefault="00042308">
      <w:r>
        <w:separator/>
      </w:r>
    </w:p>
    <w:p w14:paraId="43CF99AF" w14:textId="77777777" w:rsidR="00042308" w:rsidRDefault="00042308"/>
  </w:footnote>
  <w:footnote w:type="continuationSeparator" w:id="0">
    <w:p w14:paraId="6EF941EF" w14:textId="77777777" w:rsidR="00042308" w:rsidRDefault="00042308">
      <w:r>
        <w:continuationSeparator/>
      </w:r>
    </w:p>
    <w:p w14:paraId="6B635C57" w14:textId="77777777" w:rsidR="00042308" w:rsidRDefault="00042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4F63524"/>
    <w:multiLevelType w:val="hybridMultilevel"/>
    <w:tmpl w:val="F5427F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E07D1"/>
    <w:multiLevelType w:val="hybridMultilevel"/>
    <w:tmpl w:val="22C65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30"/>
  </w:num>
  <w:num w:numId="3" w16cid:durableId="1900167987">
    <w:abstractNumId w:val="7"/>
  </w:num>
  <w:num w:numId="4" w16cid:durableId="1782530789">
    <w:abstractNumId w:val="16"/>
  </w:num>
  <w:num w:numId="5" w16cid:durableId="1344013555">
    <w:abstractNumId w:val="18"/>
  </w:num>
  <w:num w:numId="6" w16cid:durableId="259530160">
    <w:abstractNumId w:val="10"/>
  </w:num>
  <w:num w:numId="7" w16cid:durableId="2111925622">
    <w:abstractNumId w:val="26"/>
  </w:num>
  <w:num w:numId="8" w16cid:durableId="600572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7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1"/>
  </w:num>
  <w:num w:numId="13" w16cid:durableId="1328555196">
    <w:abstractNumId w:val="20"/>
  </w:num>
  <w:num w:numId="14" w16cid:durableId="1339625001">
    <w:abstractNumId w:val="2"/>
  </w:num>
  <w:num w:numId="15" w16cid:durableId="1575698459">
    <w:abstractNumId w:val="13"/>
  </w:num>
  <w:num w:numId="16" w16cid:durableId="1992979697">
    <w:abstractNumId w:val="14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8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2"/>
  </w:num>
  <w:num w:numId="22" w16cid:durableId="1124499004">
    <w:abstractNumId w:val="32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3"/>
  </w:num>
  <w:num w:numId="26" w16cid:durableId="594365136">
    <w:abstractNumId w:val="9"/>
  </w:num>
  <w:num w:numId="27" w16cid:durableId="1837109745">
    <w:abstractNumId w:val="25"/>
  </w:num>
  <w:num w:numId="28" w16cid:durableId="1309629554">
    <w:abstractNumId w:val="23"/>
  </w:num>
  <w:num w:numId="29" w16cid:durableId="891188994">
    <w:abstractNumId w:val="24"/>
  </w:num>
  <w:num w:numId="30" w16cid:durableId="164516060">
    <w:abstractNumId w:val="4"/>
  </w:num>
  <w:num w:numId="31" w16cid:durableId="415244975">
    <w:abstractNumId w:val="15"/>
  </w:num>
  <w:num w:numId="32" w16cid:durableId="447093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7"/>
  </w:num>
  <w:num w:numId="36" w16cid:durableId="568346349">
    <w:abstractNumId w:val="34"/>
  </w:num>
  <w:num w:numId="37" w16cid:durableId="1293944330">
    <w:abstractNumId w:val="29"/>
  </w:num>
  <w:num w:numId="38" w16cid:durableId="1746492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0713D"/>
    <w:rsid w:val="00016D1A"/>
    <w:rsid w:val="0002274E"/>
    <w:rsid w:val="00025D78"/>
    <w:rsid w:val="00031DA4"/>
    <w:rsid w:val="000377DA"/>
    <w:rsid w:val="000403DA"/>
    <w:rsid w:val="00042308"/>
    <w:rsid w:val="000458B5"/>
    <w:rsid w:val="00046F37"/>
    <w:rsid w:val="00055334"/>
    <w:rsid w:val="0005559F"/>
    <w:rsid w:val="0006024B"/>
    <w:rsid w:val="0006225F"/>
    <w:rsid w:val="00062B09"/>
    <w:rsid w:val="00062B25"/>
    <w:rsid w:val="0006664C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27910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6F31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5017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E75B9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7F0A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4BEB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876B1"/>
    <w:rsid w:val="00693F5F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56BB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17E03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16C4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027B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5E79"/>
    <w:rsid w:val="00A32527"/>
    <w:rsid w:val="00A337CB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099"/>
    <w:rsid w:val="00A75590"/>
    <w:rsid w:val="00A80509"/>
    <w:rsid w:val="00A80E67"/>
    <w:rsid w:val="00A82318"/>
    <w:rsid w:val="00A87A1B"/>
    <w:rsid w:val="00A90555"/>
    <w:rsid w:val="00A90DBF"/>
    <w:rsid w:val="00A92407"/>
    <w:rsid w:val="00A97E6F"/>
    <w:rsid w:val="00A97F6C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389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1E39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B6554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107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2373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Katarina Barada</cp:lastModifiedBy>
  <cp:revision>6</cp:revision>
  <cp:lastPrinted>2024-12-31T07:34:00Z</cp:lastPrinted>
  <dcterms:created xsi:type="dcterms:W3CDTF">2025-06-09T05:18:00Z</dcterms:created>
  <dcterms:modified xsi:type="dcterms:W3CDTF">2025-06-09T05:26:00Z</dcterms:modified>
</cp:coreProperties>
</file>