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E7566" w14:textId="77777777" w:rsidR="0017040E" w:rsidRPr="00617648" w:rsidRDefault="0017040E" w:rsidP="0017040E">
      <w:pPr>
        <w:rPr>
          <w:rFonts w:ascii="Times New Roman" w:hAnsi="Times New Roman"/>
          <w:b/>
          <w:bCs/>
          <w:sz w:val="24"/>
          <w:szCs w:val="24"/>
        </w:rPr>
      </w:pPr>
    </w:p>
    <w:p w14:paraId="48E123C4" w14:textId="6C6C7418" w:rsidR="003D0D99" w:rsidRPr="003D0D99" w:rsidRDefault="003D0D99" w:rsidP="003D0D99">
      <w:pPr>
        <w:outlineLvl w:val="0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>KLASA: 406-02/24-01/08</w:t>
      </w:r>
    </w:p>
    <w:p w14:paraId="0025E5DB" w14:textId="77777777" w:rsidR="003D0D99" w:rsidRPr="003D0D99" w:rsidRDefault="003D0D99" w:rsidP="003D0D99">
      <w:pPr>
        <w:outlineLvl w:val="0"/>
        <w:rPr>
          <w:rFonts w:ascii="Times New Roman" w:hAnsi="Times New Roman"/>
          <w:sz w:val="24"/>
          <w:szCs w:val="24"/>
        </w:rPr>
      </w:pPr>
    </w:p>
    <w:p w14:paraId="48EFB942" w14:textId="0DC74D46" w:rsidR="003D0D99" w:rsidRPr="003D0D99" w:rsidRDefault="003D0D99" w:rsidP="003D0D99">
      <w:pPr>
        <w:outlineLvl w:val="0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>URBROJ: 238-27-159-02-01/03-24-4</w:t>
      </w:r>
    </w:p>
    <w:p w14:paraId="2FA2E362" w14:textId="77777777" w:rsidR="003D0D99" w:rsidRPr="003D0D99" w:rsidRDefault="003D0D99" w:rsidP="003D0D99">
      <w:pPr>
        <w:rPr>
          <w:rFonts w:ascii="Times New Roman" w:hAnsi="Times New Roman"/>
          <w:sz w:val="24"/>
          <w:szCs w:val="24"/>
        </w:rPr>
      </w:pPr>
    </w:p>
    <w:p w14:paraId="16F9F6A1" w14:textId="0743E369" w:rsidR="003D0D99" w:rsidRPr="003D0D99" w:rsidRDefault="003D0D99" w:rsidP="003D0D99">
      <w:pPr>
        <w:outlineLvl w:val="0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>Samobor, 4.11.2024.</w:t>
      </w:r>
    </w:p>
    <w:p w14:paraId="0E7731AB" w14:textId="77777777" w:rsidR="003D0D99" w:rsidRPr="003D0D99" w:rsidRDefault="003D0D99" w:rsidP="003D0D99">
      <w:pPr>
        <w:rPr>
          <w:rFonts w:ascii="Times New Roman" w:hAnsi="Times New Roman"/>
          <w:sz w:val="24"/>
          <w:szCs w:val="24"/>
        </w:rPr>
      </w:pPr>
    </w:p>
    <w:p w14:paraId="0DB922EC" w14:textId="77777777" w:rsidR="003D0D99" w:rsidRPr="003D0D99" w:rsidRDefault="003D0D99" w:rsidP="003D0D99">
      <w:pPr>
        <w:rPr>
          <w:rFonts w:ascii="Times New Roman" w:hAnsi="Times New Roman"/>
          <w:sz w:val="24"/>
          <w:szCs w:val="24"/>
        </w:rPr>
      </w:pPr>
    </w:p>
    <w:p w14:paraId="127D7B3F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72EDEC9C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2C9B1CE0" w14:textId="3D8F4FA5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 xml:space="preserve">U skladu s točkom 8.  javnog </w:t>
      </w:r>
      <w:r w:rsidR="00D21A69">
        <w:rPr>
          <w:rFonts w:ascii="Times New Roman" w:hAnsi="Times New Roman"/>
          <w:sz w:val="24"/>
          <w:szCs w:val="24"/>
        </w:rPr>
        <w:t>natječaja</w:t>
      </w:r>
      <w:r w:rsidRPr="003D0D99">
        <w:rPr>
          <w:rFonts w:ascii="Times New Roman" w:hAnsi="Times New Roman"/>
          <w:sz w:val="24"/>
          <w:szCs w:val="24"/>
        </w:rPr>
        <w:t xml:space="preserve"> o prodaji </w:t>
      </w:r>
      <w:r w:rsidR="00D21A69">
        <w:rPr>
          <w:rFonts w:ascii="Times New Roman" w:hAnsi="Times New Roman"/>
          <w:sz w:val="24"/>
          <w:szCs w:val="24"/>
        </w:rPr>
        <w:t>radnog vozila UNIMOG 427/12, reg. oznake: ZG 1865-ER</w:t>
      </w:r>
      <w:r w:rsidRPr="003D0D99">
        <w:rPr>
          <w:rFonts w:ascii="Times New Roman" w:hAnsi="Times New Roman"/>
          <w:sz w:val="24"/>
          <w:szCs w:val="24"/>
        </w:rPr>
        <w:t>, KLASA: 406-02/24-01/08, URBROJ: 238-27-159-02-01/03-24-3</w:t>
      </w:r>
      <w:r w:rsidR="000260BB">
        <w:rPr>
          <w:rFonts w:ascii="Times New Roman" w:hAnsi="Times New Roman"/>
          <w:sz w:val="24"/>
          <w:szCs w:val="24"/>
        </w:rPr>
        <w:t xml:space="preserve">, </w:t>
      </w:r>
      <w:r w:rsidRPr="003D0D99">
        <w:rPr>
          <w:rFonts w:ascii="Times New Roman" w:hAnsi="Times New Roman"/>
          <w:sz w:val="24"/>
          <w:szCs w:val="24"/>
        </w:rPr>
        <w:t>objavljenog dana</w:t>
      </w:r>
      <w:r w:rsidR="000260BB">
        <w:rPr>
          <w:rFonts w:ascii="Times New Roman" w:hAnsi="Times New Roman"/>
          <w:sz w:val="24"/>
          <w:szCs w:val="24"/>
        </w:rPr>
        <w:t xml:space="preserve"> 7.8.2024.</w:t>
      </w:r>
      <w:r w:rsidRPr="003D0D99">
        <w:rPr>
          <w:rFonts w:ascii="Times New Roman" w:hAnsi="Times New Roman"/>
          <w:sz w:val="24"/>
          <w:szCs w:val="24"/>
        </w:rPr>
        <w:t xml:space="preserve">, donosi se sljedeća </w:t>
      </w:r>
    </w:p>
    <w:p w14:paraId="55AF8F1F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4B12789F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1EAA35DE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02E151C8" w14:textId="77777777" w:rsidR="003D0D99" w:rsidRPr="003D0D99" w:rsidRDefault="003D0D99" w:rsidP="003D0D99">
      <w:pPr>
        <w:rPr>
          <w:rFonts w:ascii="Times New Roman" w:hAnsi="Times New Roman"/>
          <w:sz w:val="24"/>
          <w:szCs w:val="24"/>
        </w:rPr>
      </w:pPr>
    </w:p>
    <w:p w14:paraId="190B07C0" w14:textId="77777777" w:rsidR="003D0D99" w:rsidRPr="003D0D99" w:rsidRDefault="003D0D99" w:rsidP="003D0D99">
      <w:pPr>
        <w:rPr>
          <w:rFonts w:ascii="Times New Roman" w:hAnsi="Times New Roman"/>
          <w:sz w:val="24"/>
          <w:szCs w:val="24"/>
        </w:rPr>
      </w:pPr>
    </w:p>
    <w:p w14:paraId="57351D07" w14:textId="77777777" w:rsidR="003D0D99" w:rsidRPr="003D0D99" w:rsidRDefault="003D0D99" w:rsidP="003D0D9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D0D99">
        <w:rPr>
          <w:rFonts w:ascii="Times New Roman" w:hAnsi="Times New Roman"/>
          <w:b/>
          <w:sz w:val="24"/>
          <w:szCs w:val="24"/>
        </w:rPr>
        <w:t xml:space="preserve">ODLUKA </w:t>
      </w:r>
    </w:p>
    <w:p w14:paraId="2BA782F1" w14:textId="75E4D199" w:rsidR="003D0D99" w:rsidRPr="003D0D99" w:rsidRDefault="003D0D99" w:rsidP="003D0D99">
      <w:pPr>
        <w:jc w:val="center"/>
        <w:rPr>
          <w:rFonts w:ascii="Times New Roman" w:hAnsi="Times New Roman"/>
          <w:b/>
          <w:sz w:val="24"/>
          <w:szCs w:val="24"/>
        </w:rPr>
      </w:pPr>
      <w:r w:rsidRPr="003D0D99">
        <w:rPr>
          <w:rFonts w:ascii="Times New Roman" w:hAnsi="Times New Roman"/>
          <w:b/>
          <w:sz w:val="24"/>
          <w:szCs w:val="24"/>
        </w:rPr>
        <w:t>O PONIŠTENJU JAVNOG NATJEČAJA</w:t>
      </w:r>
    </w:p>
    <w:p w14:paraId="54571285" w14:textId="77777777" w:rsidR="003D0D99" w:rsidRPr="003D0D99" w:rsidRDefault="003D0D99" w:rsidP="003D0D99">
      <w:pPr>
        <w:jc w:val="center"/>
        <w:rPr>
          <w:rFonts w:ascii="Times New Roman" w:hAnsi="Times New Roman"/>
          <w:sz w:val="24"/>
          <w:szCs w:val="24"/>
        </w:rPr>
      </w:pPr>
    </w:p>
    <w:p w14:paraId="2B6E5049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420ABD70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31123F04" w14:textId="77777777" w:rsidR="003D0D99" w:rsidRPr="003D0D99" w:rsidRDefault="003D0D99" w:rsidP="003D0D99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73D487E5" w14:textId="77777777" w:rsidR="003D0D99" w:rsidRDefault="003D0D99" w:rsidP="005B7364">
      <w:pPr>
        <w:pStyle w:val="Odlomakpopisa"/>
        <w:numPr>
          <w:ilvl w:val="0"/>
          <w:numId w:val="3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 xml:space="preserve">Poništava se javni natječaj o prodaji radnog vozila </w:t>
      </w:r>
      <w:r w:rsidRPr="00350E7F">
        <w:rPr>
          <w:rFonts w:ascii="Times New Roman" w:hAnsi="Times New Roman"/>
          <w:sz w:val="24"/>
          <w:szCs w:val="24"/>
        </w:rPr>
        <w:t>UNIMOG 427/12,</w:t>
      </w:r>
      <w:r w:rsidRPr="003D0D99">
        <w:rPr>
          <w:rFonts w:ascii="Times New Roman" w:hAnsi="Times New Roman"/>
          <w:sz w:val="24"/>
          <w:szCs w:val="24"/>
        </w:rPr>
        <w:t xml:space="preserve"> </w:t>
      </w:r>
    </w:p>
    <w:p w14:paraId="6BBE7120" w14:textId="56D54CBB" w:rsidR="003D0D99" w:rsidRPr="003D0D99" w:rsidRDefault="003D0D99" w:rsidP="003D0D99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>reg. oznake ZG 1865-ER</w:t>
      </w:r>
      <w:r w:rsidR="00350E7F">
        <w:rPr>
          <w:rFonts w:ascii="Times New Roman" w:hAnsi="Times New Roman"/>
          <w:sz w:val="24"/>
          <w:szCs w:val="24"/>
        </w:rPr>
        <w:t>, KLASA: 406-02/24-01/08, URBROJ: 238-27-159-02-01/03-24-3 od 7.8.2024.</w:t>
      </w:r>
    </w:p>
    <w:p w14:paraId="72E7D43B" w14:textId="77777777" w:rsidR="003D0D99" w:rsidRPr="003D0D99" w:rsidRDefault="003D0D99" w:rsidP="003D0D99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06DB61" w14:textId="73A1B406" w:rsidR="003D0D99" w:rsidRPr="003D0D99" w:rsidRDefault="003D0D99" w:rsidP="003D0D99">
      <w:pPr>
        <w:pStyle w:val="Odlomakpopisa"/>
        <w:numPr>
          <w:ilvl w:val="0"/>
          <w:numId w:val="3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>Ova Odluka stupa na snagu danom donošenja.</w:t>
      </w:r>
    </w:p>
    <w:p w14:paraId="161ACA5E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1CD23F7C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48DA2886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74518A86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773C1B75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57F63D2E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1C95FA49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40AF7D90" w14:textId="77777777" w:rsidR="003D0D99" w:rsidRPr="003D0D99" w:rsidRDefault="003D0D99" w:rsidP="003D0D99">
      <w:pPr>
        <w:jc w:val="both"/>
        <w:rPr>
          <w:rFonts w:ascii="Times New Roman" w:hAnsi="Times New Roman"/>
          <w:sz w:val="24"/>
          <w:szCs w:val="24"/>
        </w:rPr>
      </w:pPr>
    </w:p>
    <w:p w14:paraId="2770DC40" w14:textId="3CA64F84" w:rsidR="003D0D99" w:rsidRPr="003D0D99" w:rsidRDefault="003D0D99" w:rsidP="003D0D99">
      <w:pPr>
        <w:jc w:val="center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  <w:t>Direktor</w:t>
      </w:r>
    </w:p>
    <w:p w14:paraId="56B7EE88" w14:textId="77777777" w:rsidR="003D0D99" w:rsidRPr="003D0D99" w:rsidRDefault="003D0D99" w:rsidP="003D0D99">
      <w:pPr>
        <w:jc w:val="center"/>
        <w:rPr>
          <w:rFonts w:ascii="Times New Roman" w:hAnsi="Times New Roman"/>
          <w:sz w:val="24"/>
          <w:szCs w:val="24"/>
        </w:rPr>
      </w:pPr>
    </w:p>
    <w:p w14:paraId="5B40AA92" w14:textId="02EA96A7" w:rsidR="003D0D99" w:rsidRPr="003D0D99" w:rsidRDefault="003D0D99" w:rsidP="003D0D99">
      <w:pPr>
        <w:jc w:val="center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  <w:t xml:space="preserve">                                  Renato Raguž, dipl. ing. stroj.</w:t>
      </w:r>
    </w:p>
    <w:p w14:paraId="1B4F753B" w14:textId="77777777" w:rsidR="003D0D99" w:rsidRPr="003D0D99" w:rsidRDefault="003D0D99" w:rsidP="003D0D99">
      <w:pPr>
        <w:jc w:val="center"/>
        <w:rPr>
          <w:rFonts w:ascii="Times New Roman" w:hAnsi="Times New Roman"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</w:p>
    <w:p w14:paraId="23AA20B2" w14:textId="77777777" w:rsidR="003D0D99" w:rsidRPr="003D0D99" w:rsidRDefault="003D0D99" w:rsidP="003D0D99">
      <w:pPr>
        <w:jc w:val="center"/>
        <w:rPr>
          <w:rFonts w:ascii="Times New Roman" w:hAnsi="Times New Roman"/>
          <w:sz w:val="24"/>
          <w:szCs w:val="24"/>
        </w:rPr>
      </w:pPr>
    </w:p>
    <w:p w14:paraId="30126610" w14:textId="439189F5" w:rsidR="003D0D99" w:rsidRPr="003D0D99" w:rsidRDefault="003D0D99" w:rsidP="003D0D99">
      <w:pPr>
        <w:jc w:val="center"/>
        <w:rPr>
          <w:rFonts w:ascii="Times New Roman" w:hAnsi="Times New Roman"/>
          <w:b/>
          <w:sz w:val="24"/>
          <w:szCs w:val="24"/>
        </w:rPr>
      </w:pP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sz w:val="24"/>
          <w:szCs w:val="24"/>
        </w:rPr>
        <w:tab/>
      </w:r>
      <w:r w:rsidRPr="003D0D99">
        <w:rPr>
          <w:rFonts w:ascii="Times New Roman" w:hAnsi="Times New Roman"/>
          <w:b/>
          <w:sz w:val="24"/>
          <w:szCs w:val="24"/>
        </w:rPr>
        <w:tab/>
      </w:r>
    </w:p>
    <w:p w14:paraId="351D548E" w14:textId="6976AA2B" w:rsidR="00885561" w:rsidRPr="003D0D99" w:rsidRDefault="00885561" w:rsidP="00086285">
      <w:pPr>
        <w:rPr>
          <w:rFonts w:ascii="Times New Roman" w:eastAsia="Calibri" w:hAnsi="Times New Roman"/>
          <w:sz w:val="24"/>
          <w:szCs w:val="24"/>
        </w:rPr>
      </w:pPr>
    </w:p>
    <w:sectPr w:rsidR="00885561" w:rsidRPr="003D0D99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4AC16" w14:textId="77777777" w:rsidR="00C01E8D" w:rsidRDefault="00C01E8D">
      <w:r>
        <w:separator/>
      </w:r>
    </w:p>
    <w:p w14:paraId="020A9E3D" w14:textId="77777777" w:rsidR="00C01E8D" w:rsidRDefault="00C01E8D"/>
  </w:endnote>
  <w:endnote w:type="continuationSeparator" w:id="0">
    <w:p w14:paraId="035F035E" w14:textId="77777777" w:rsidR="00C01E8D" w:rsidRDefault="00C01E8D">
      <w:r>
        <w:continuationSeparator/>
      </w:r>
    </w:p>
    <w:p w14:paraId="6F10DA07" w14:textId="77777777" w:rsidR="00C01E8D" w:rsidRDefault="00C01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26CD15D0" w:rsidR="00FB059D" w:rsidRDefault="00E815CE">
    <w:pPr>
      <w:pStyle w:val="Podnoje"/>
    </w:pPr>
    <w:r w:rsidRPr="0029050E">
      <w:rPr>
        <w:noProof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243D27FA">
              <wp:simplePos x="0" y="0"/>
              <wp:positionH relativeFrom="page">
                <wp:posOffset>356721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1ACD8DF5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1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HW1qojeAAAACQEAAA8AAAAAAAAA&#10;AAAAAAAAyQQAAGRycy9kb3ducmV2LnhtbFBLBQYAAAAABAAEAPMAAADUBQAAAAA=&#10;" filled="f" stroked="f">
              <v:textbox>
                <w:txbxContent>
                  <w:p w14:paraId="3B7586ED" w14:textId="1ACD8DF5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473FD">
      <w:rPr>
        <w:noProof/>
      </w:rPr>
      <w:drawing>
        <wp:anchor distT="0" distB="0" distL="114300" distR="114300" simplePos="0" relativeHeight="251672576" behindDoc="1" locked="0" layoutInCell="1" allowOverlap="1" wp14:anchorId="47B25E66" wp14:editId="374F1E75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058506725" name="Slika 1058506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22374" w14:textId="77777777" w:rsidR="00C01E8D" w:rsidRDefault="00C01E8D">
      <w:r>
        <w:separator/>
      </w:r>
    </w:p>
    <w:p w14:paraId="0377080A" w14:textId="77777777" w:rsidR="00C01E8D" w:rsidRDefault="00C01E8D"/>
  </w:footnote>
  <w:footnote w:type="continuationSeparator" w:id="0">
    <w:p w14:paraId="1B2BDE3A" w14:textId="77777777" w:rsidR="00C01E8D" w:rsidRDefault="00C01E8D">
      <w:r>
        <w:continuationSeparator/>
      </w:r>
    </w:p>
    <w:p w14:paraId="7CF91B7A" w14:textId="77777777" w:rsidR="00C01E8D" w:rsidRDefault="00C01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0A12DD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1308C"/>
    <w:multiLevelType w:val="hybridMultilevel"/>
    <w:tmpl w:val="B72228A4"/>
    <w:lvl w:ilvl="0" w:tplc="138E81E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9638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769241">
    <w:abstractNumId w:val="24"/>
  </w:num>
  <w:num w:numId="3" w16cid:durableId="984315706">
    <w:abstractNumId w:val="5"/>
  </w:num>
  <w:num w:numId="4" w16cid:durableId="793324978">
    <w:abstractNumId w:val="11"/>
  </w:num>
  <w:num w:numId="5" w16cid:durableId="1252812451">
    <w:abstractNumId w:val="13"/>
  </w:num>
  <w:num w:numId="6" w16cid:durableId="1638559996">
    <w:abstractNumId w:val="7"/>
  </w:num>
  <w:num w:numId="7" w16cid:durableId="191308145">
    <w:abstractNumId w:val="21"/>
  </w:num>
  <w:num w:numId="8" w16cid:durableId="358049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1630267">
    <w:abstractNumId w:val="12"/>
  </w:num>
  <w:num w:numId="10" w16cid:durableId="13501844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94408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497571">
    <w:abstractNumId w:val="16"/>
  </w:num>
  <w:num w:numId="13" w16cid:durableId="119156047">
    <w:abstractNumId w:val="15"/>
  </w:num>
  <w:num w:numId="14" w16cid:durableId="1952972856">
    <w:abstractNumId w:val="2"/>
  </w:num>
  <w:num w:numId="15" w16cid:durableId="1432894124">
    <w:abstractNumId w:val="9"/>
  </w:num>
  <w:num w:numId="16" w16cid:durableId="1626110740">
    <w:abstractNumId w:val="10"/>
  </w:num>
  <w:num w:numId="17" w16cid:durableId="138304637">
    <w:abstractNumId w:val="0"/>
  </w:num>
  <w:num w:numId="18" w16cid:durableId="37122542">
    <w:abstractNumId w:val="4"/>
  </w:num>
  <w:num w:numId="19" w16cid:durableId="1959019616">
    <w:abstractNumId w:val="22"/>
  </w:num>
  <w:num w:numId="20" w16cid:durableId="9728299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5450108">
    <w:abstractNumId w:val="8"/>
  </w:num>
  <w:num w:numId="22" w16cid:durableId="699163569">
    <w:abstractNumId w:val="25"/>
  </w:num>
  <w:num w:numId="23" w16cid:durableId="1592198704">
    <w:abstractNumId w:val="3"/>
  </w:num>
  <w:num w:numId="24" w16cid:durableId="577790110">
    <w:abstractNumId w:val="1"/>
  </w:num>
  <w:num w:numId="25" w16cid:durableId="1430664988">
    <w:abstractNumId w:val="26"/>
  </w:num>
  <w:num w:numId="26" w16cid:durableId="745420128">
    <w:abstractNumId w:val="6"/>
  </w:num>
  <w:num w:numId="27" w16cid:durableId="1834025648">
    <w:abstractNumId w:val="20"/>
  </w:num>
  <w:num w:numId="28" w16cid:durableId="609973038">
    <w:abstractNumId w:val="18"/>
  </w:num>
  <w:num w:numId="29" w16cid:durableId="1287934364">
    <w:abstractNumId w:val="19"/>
  </w:num>
  <w:num w:numId="30" w16cid:durableId="20795925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0EA6"/>
    <w:rsid w:val="0000127F"/>
    <w:rsid w:val="000014EA"/>
    <w:rsid w:val="00003097"/>
    <w:rsid w:val="000044FF"/>
    <w:rsid w:val="00006D2D"/>
    <w:rsid w:val="00016D1A"/>
    <w:rsid w:val="00025D78"/>
    <w:rsid w:val="000260BB"/>
    <w:rsid w:val="00031DA4"/>
    <w:rsid w:val="000377DA"/>
    <w:rsid w:val="000403DA"/>
    <w:rsid w:val="000458B5"/>
    <w:rsid w:val="00046F37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4FEF"/>
    <w:rsid w:val="0013619D"/>
    <w:rsid w:val="00140244"/>
    <w:rsid w:val="0014707A"/>
    <w:rsid w:val="0014762B"/>
    <w:rsid w:val="001528CC"/>
    <w:rsid w:val="0015397C"/>
    <w:rsid w:val="00153F29"/>
    <w:rsid w:val="001548A7"/>
    <w:rsid w:val="001575E1"/>
    <w:rsid w:val="00161C3F"/>
    <w:rsid w:val="00166A4A"/>
    <w:rsid w:val="0017040E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0E7F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129C"/>
    <w:rsid w:val="003B4A49"/>
    <w:rsid w:val="003B4B04"/>
    <w:rsid w:val="003C02B7"/>
    <w:rsid w:val="003C4C44"/>
    <w:rsid w:val="003D0D99"/>
    <w:rsid w:val="003D10AE"/>
    <w:rsid w:val="003D1A5E"/>
    <w:rsid w:val="003D3690"/>
    <w:rsid w:val="003D3909"/>
    <w:rsid w:val="003D3D55"/>
    <w:rsid w:val="003D6DD7"/>
    <w:rsid w:val="003D6FA4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86670"/>
    <w:rsid w:val="00491162"/>
    <w:rsid w:val="00492CAA"/>
    <w:rsid w:val="00495036"/>
    <w:rsid w:val="00496652"/>
    <w:rsid w:val="00496E1A"/>
    <w:rsid w:val="004A281D"/>
    <w:rsid w:val="004A47BC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3A7"/>
    <w:rsid w:val="005055DF"/>
    <w:rsid w:val="00512E58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1151F"/>
    <w:rsid w:val="00811DBA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5561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17F8"/>
    <w:rsid w:val="009739D0"/>
    <w:rsid w:val="00974739"/>
    <w:rsid w:val="00985D88"/>
    <w:rsid w:val="009862E3"/>
    <w:rsid w:val="00987608"/>
    <w:rsid w:val="00995975"/>
    <w:rsid w:val="009A2921"/>
    <w:rsid w:val="009A6E0F"/>
    <w:rsid w:val="009B0D9C"/>
    <w:rsid w:val="009B25D3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2B8F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1CD7"/>
    <w:rsid w:val="00BF31D7"/>
    <w:rsid w:val="00C0084A"/>
    <w:rsid w:val="00C0154D"/>
    <w:rsid w:val="00C01E8D"/>
    <w:rsid w:val="00C03889"/>
    <w:rsid w:val="00C046D3"/>
    <w:rsid w:val="00C04A3D"/>
    <w:rsid w:val="00C05E2F"/>
    <w:rsid w:val="00C132F1"/>
    <w:rsid w:val="00C1617C"/>
    <w:rsid w:val="00C22531"/>
    <w:rsid w:val="00C225C3"/>
    <w:rsid w:val="00C22DE9"/>
    <w:rsid w:val="00C24E87"/>
    <w:rsid w:val="00C253AD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4D94"/>
    <w:rsid w:val="00C55FA1"/>
    <w:rsid w:val="00C70402"/>
    <w:rsid w:val="00C74780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1A69"/>
    <w:rsid w:val="00D23590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1035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7D3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EF67FE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07B6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F28C-86DB-4AEC-94DE-B967F83C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659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6</cp:revision>
  <cp:lastPrinted>2024-11-11T12:24:00Z</cp:lastPrinted>
  <dcterms:created xsi:type="dcterms:W3CDTF">2024-11-11T12:22:00Z</dcterms:created>
  <dcterms:modified xsi:type="dcterms:W3CDTF">2024-11-11T13:06:00Z</dcterms:modified>
</cp:coreProperties>
</file>