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E5BA" w14:textId="77777777" w:rsidR="00EB7C7A" w:rsidRDefault="00EB7C7A" w:rsidP="00242C6F">
      <w:pPr>
        <w:ind w:hanging="426"/>
        <w:rPr>
          <w:b/>
          <w:bCs/>
          <w:szCs w:val="22"/>
        </w:rPr>
      </w:pPr>
    </w:p>
    <w:p w14:paraId="0A969D45" w14:textId="6EDE9307" w:rsidR="003C0BCF" w:rsidRDefault="00AF2B4A" w:rsidP="00242C6F">
      <w:pPr>
        <w:ind w:hanging="426"/>
        <w:rPr>
          <w:b/>
          <w:bCs/>
          <w:szCs w:val="22"/>
        </w:rPr>
      </w:pPr>
      <w:r w:rsidRPr="00AF2B4A">
        <w:rPr>
          <w:b/>
          <w:bCs/>
          <w:szCs w:val="22"/>
        </w:rPr>
        <w:t xml:space="preserve">RASPORED I LOKACIJE MOBILNOG RECIKLAŽNOG DVORIŠTA ZA </w:t>
      </w:r>
      <w:r w:rsidR="00242C6F">
        <w:rPr>
          <w:b/>
          <w:bCs/>
          <w:szCs w:val="22"/>
        </w:rPr>
        <w:t xml:space="preserve">MJESEC </w:t>
      </w:r>
      <w:r w:rsidR="00C15EEB">
        <w:rPr>
          <w:b/>
          <w:bCs/>
          <w:szCs w:val="22"/>
        </w:rPr>
        <w:t>RUJAN</w:t>
      </w:r>
      <w:r w:rsidRPr="00AF2B4A">
        <w:rPr>
          <w:b/>
          <w:bCs/>
          <w:szCs w:val="22"/>
        </w:rPr>
        <w:t xml:space="preserve"> 2025.</w:t>
      </w:r>
    </w:p>
    <w:p w14:paraId="1FD6837B" w14:textId="77777777" w:rsidR="00AF2B4A" w:rsidRDefault="00AF2B4A" w:rsidP="003F26B5">
      <w:pPr>
        <w:rPr>
          <w:b/>
          <w:bCs/>
          <w:szCs w:val="22"/>
        </w:rPr>
      </w:pPr>
    </w:p>
    <w:tbl>
      <w:tblPr>
        <w:tblStyle w:val="Obinatablica22"/>
        <w:tblpPr w:leftFromText="180" w:rightFromText="180" w:vertAnchor="text" w:horzAnchor="margin" w:tblpX="-431" w:tblpY="122"/>
        <w:tblW w:w="9925" w:type="dxa"/>
        <w:tblLook w:val="04A0" w:firstRow="1" w:lastRow="0" w:firstColumn="1" w:lastColumn="0" w:noHBand="0" w:noVBand="1"/>
      </w:tblPr>
      <w:tblGrid>
        <w:gridCol w:w="2405"/>
        <w:gridCol w:w="842"/>
        <w:gridCol w:w="1710"/>
        <w:gridCol w:w="2389"/>
        <w:gridCol w:w="83"/>
        <w:gridCol w:w="787"/>
        <w:gridCol w:w="1702"/>
        <w:gridCol w:w="7"/>
      </w:tblGrid>
      <w:tr w:rsidR="00AF2B4A" w:rsidRPr="00AF2B4A" w14:paraId="3B167C55" w14:textId="77777777" w:rsidTr="00C65D0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</w:tcBorders>
            <w:vAlign w:val="center"/>
            <w:hideMark/>
          </w:tcPr>
          <w:p w14:paraId="67C03170" w14:textId="33828DD1" w:rsidR="00AF2B4A" w:rsidRPr="00AF2B4A" w:rsidRDefault="00AF2B4A" w:rsidP="00EC0246">
            <w:pPr>
              <w:spacing w:line="259" w:lineRule="auto"/>
              <w:ind w:left="34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MJESNI ODBOR-NASELJE</w:t>
            </w:r>
          </w:p>
        </w:tc>
        <w:tc>
          <w:tcPr>
            <w:tcW w:w="842" w:type="dxa"/>
            <w:noWrap/>
            <w:vAlign w:val="center"/>
            <w:hideMark/>
          </w:tcPr>
          <w:p w14:paraId="5335966A" w14:textId="77777777" w:rsidR="00AF2B4A" w:rsidRPr="00AF2B4A" w:rsidRDefault="00AF2B4A" w:rsidP="00C65D0A">
            <w:pPr>
              <w:spacing w:line="259" w:lineRule="auto"/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49D83C98" w14:textId="77777777" w:rsidR="00AF2B4A" w:rsidRPr="00AF2B4A" w:rsidRDefault="00AF2B4A" w:rsidP="00EC0246">
            <w:pPr>
              <w:spacing w:line="259" w:lineRule="auto"/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VRIJEME</w:t>
            </w:r>
          </w:p>
        </w:tc>
        <w:tc>
          <w:tcPr>
            <w:tcW w:w="2389" w:type="dxa"/>
            <w:tcBorders>
              <w:left w:val="single" w:sz="8" w:space="0" w:color="7F7F7F"/>
            </w:tcBorders>
            <w:vAlign w:val="center"/>
            <w:hideMark/>
          </w:tcPr>
          <w:p w14:paraId="5B484D6C" w14:textId="126E94CE" w:rsidR="00AF2B4A" w:rsidRPr="00AF2B4A" w:rsidRDefault="00AF2B4A" w:rsidP="00EC0246">
            <w:pPr>
              <w:spacing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MJESNI ODBOR-NASELJE</w:t>
            </w:r>
          </w:p>
        </w:tc>
        <w:tc>
          <w:tcPr>
            <w:tcW w:w="870" w:type="dxa"/>
            <w:gridSpan w:val="2"/>
            <w:noWrap/>
            <w:vAlign w:val="center"/>
            <w:hideMark/>
          </w:tcPr>
          <w:p w14:paraId="7FCEFD6D" w14:textId="77777777" w:rsidR="00AF2B4A" w:rsidRPr="00AF2B4A" w:rsidRDefault="00AF2B4A" w:rsidP="00EC0246">
            <w:pPr>
              <w:spacing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702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42DD2C98" w14:textId="77777777" w:rsidR="00AF2B4A" w:rsidRPr="00AF2B4A" w:rsidRDefault="00AF2B4A" w:rsidP="00EC0246">
            <w:pPr>
              <w:spacing w:line="259" w:lineRule="auto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VRIJEME</w:t>
            </w:r>
          </w:p>
        </w:tc>
      </w:tr>
      <w:tr w:rsidR="00AF2B4A" w:rsidRPr="00AF2B4A" w14:paraId="45A91C09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68ACA06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Bregana</w:t>
            </w:r>
          </w:p>
          <w:p w14:paraId="41922286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(Samoborska 7 - iza tržnice)</w:t>
            </w:r>
          </w:p>
        </w:tc>
        <w:tc>
          <w:tcPr>
            <w:tcW w:w="842" w:type="dxa"/>
            <w:noWrap/>
            <w:vAlign w:val="center"/>
            <w:hideMark/>
          </w:tcPr>
          <w:p w14:paraId="1E4354BC" w14:textId="77603582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81672E9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15 - 20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AF9276D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Kladje</w:t>
            </w:r>
            <w:proofErr w:type="spellEnd"/>
          </w:p>
          <w:p w14:paraId="736A5DE1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Mirnovečka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28)</w:t>
            </w:r>
          </w:p>
        </w:tc>
        <w:tc>
          <w:tcPr>
            <w:tcW w:w="787" w:type="dxa"/>
            <w:noWrap/>
            <w:vAlign w:val="center"/>
            <w:hideMark/>
          </w:tcPr>
          <w:p w14:paraId="52A0867C" w14:textId="26EC8A46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735425BA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5808FD47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03A55E70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Podvrh, Mala Jazbina</w:t>
            </w: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 (Obrtnička ulica/ </w:t>
            </w:r>
            <w:proofErr w:type="spellStart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Volavec</w:t>
            </w:r>
            <w:proofErr w:type="spellEnd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vAlign w:val="center"/>
            <w:hideMark/>
          </w:tcPr>
          <w:p w14:paraId="7A24A801" w14:textId="1E6E302D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B4E2CD7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4C017A3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Molvice</w:t>
            </w:r>
            <w:proofErr w:type="spellEnd"/>
          </w:p>
          <w:p w14:paraId="3857BAA2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787" w:type="dxa"/>
            <w:noWrap/>
            <w:vAlign w:val="center"/>
            <w:hideMark/>
          </w:tcPr>
          <w:p w14:paraId="189F9A57" w14:textId="544128C4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3DF0CC01" w14:textId="44939008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6B3A61AD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6BE96E6C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Lug Samoborski</w:t>
            </w:r>
          </w:p>
          <w:p w14:paraId="753E1912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842" w:type="dxa"/>
            <w:noWrap/>
            <w:vAlign w:val="center"/>
            <w:hideMark/>
          </w:tcPr>
          <w:p w14:paraId="6A54C0D9" w14:textId="711E7BF7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507721AB" w14:textId="5C868FB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5427BD12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Sveti Martin pod Okićem</w:t>
            </w:r>
          </w:p>
          <w:p w14:paraId="138D33E2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787" w:type="dxa"/>
            <w:noWrap/>
            <w:vAlign w:val="center"/>
            <w:hideMark/>
          </w:tcPr>
          <w:p w14:paraId="2B0C1E80" w14:textId="5036EEC0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AFACD39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0EB39BC2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39C20BA1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Klokočevec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Samoborski</w:t>
            </w:r>
          </w:p>
          <w:p w14:paraId="6444FAF9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842" w:type="dxa"/>
            <w:noWrap/>
            <w:vAlign w:val="center"/>
            <w:hideMark/>
          </w:tcPr>
          <w:p w14:paraId="455D1A58" w14:textId="643933F2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FC86D6D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5C3237B6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Konščica</w:t>
            </w:r>
            <w:proofErr w:type="spellEnd"/>
          </w:p>
          <w:p w14:paraId="0D9024DA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 )</w:t>
            </w:r>
          </w:p>
        </w:tc>
        <w:tc>
          <w:tcPr>
            <w:tcW w:w="787" w:type="dxa"/>
            <w:noWrap/>
            <w:vAlign w:val="center"/>
            <w:hideMark/>
          </w:tcPr>
          <w:p w14:paraId="6DE2809B" w14:textId="418515DB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56CAA1B" w14:textId="3E06FF42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2EE760B1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3EEC3806" w14:textId="77777777" w:rsid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Grdanjci</w:t>
            </w:r>
            <w:proofErr w:type="spellEnd"/>
          </w:p>
          <w:p w14:paraId="1B6B0AD7" w14:textId="072E170C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DVD-a)</w:t>
            </w:r>
          </w:p>
        </w:tc>
        <w:tc>
          <w:tcPr>
            <w:tcW w:w="842" w:type="dxa"/>
            <w:noWrap/>
            <w:vAlign w:val="center"/>
            <w:hideMark/>
          </w:tcPr>
          <w:p w14:paraId="748B97C5" w14:textId="7643ECF8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2A4A4D37" w14:textId="1B23350A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43591675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Podgrađe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Podokićko</w:t>
            </w:r>
            <w:proofErr w:type="spellEnd"/>
          </w:p>
          <w:p w14:paraId="4BBF5F5E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kapelice)</w:t>
            </w:r>
          </w:p>
        </w:tc>
        <w:tc>
          <w:tcPr>
            <w:tcW w:w="787" w:type="dxa"/>
            <w:noWrap/>
            <w:vAlign w:val="center"/>
            <w:hideMark/>
          </w:tcPr>
          <w:p w14:paraId="07BA8353" w14:textId="279FE984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194CC964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5B5A2AAF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6BE8B938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Bobovica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7D752ED4" w14:textId="0E36EB2C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842" w:type="dxa"/>
            <w:noWrap/>
            <w:vAlign w:val="center"/>
            <w:hideMark/>
          </w:tcPr>
          <w:p w14:paraId="139274A1" w14:textId="3A67BC0E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7490F078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98676F8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Drežnik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Podokićki</w:t>
            </w:r>
            <w:proofErr w:type="spellEnd"/>
          </w:p>
          <w:p w14:paraId="068EB31B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2B79D054" w14:textId="28959F08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7B39DEDC" w14:textId="702FCFC0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6392B6A4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2D94FE0F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Samoborski Otok</w:t>
            </w:r>
          </w:p>
          <w:p w14:paraId="2D2471D0" w14:textId="47E357B8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DVD-a)</w:t>
            </w:r>
          </w:p>
        </w:tc>
        <w:tc>
          <w:tcPr>
            <w:tcW w:w="842" w:type="dxa"/>
            <w:noWrap/>
            <w:vAlign w:val="center"/>
            <w:hideMark/>
          </w:tcPr>
          <w:p w14:paraId="6A2F042A" w14:textId="26D9BB6E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28BFA3AA" w14:textId="658DC571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CF2F698" w14:textId="77777777" w:rsidR="00EC0246" w:rsidRPr="00EC0246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Galgovo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29EDAD" w14:textId="4C9AE293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787" w:type="dxa"/>
            <w:noWrap/>
            <w:vAlign w:val="center"/>
            <w:hideMark/>
          </w:tcPr>
          <w:p w14:paraId="298FFA23" w14:textId="58AE3703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137BE6F6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4ACF9529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2D223905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Otruševec</w:t>
            </w:r>
            <w:proofErr w:type="spellEnd"/>
          </w:p>
          <w:p w14:paraId="0E758CEB" w14:textId="14F24392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trgovine)</w:t>
            </w:r>
          </w:p>
        </w:tc>
        <w:tc>
          <w:tcPr>
            <w:tcW w:w="842" w:type="dxa"/>
            <w:noWrap/>
            <w:vAlign w:val="center"/>
            <w:hideMark/>
          </w:tcPr>
          <w:p w14:paraId="4EABD6F5" w14:textId="714FBEC5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16248B3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847D532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Rakov Potok</w:t>
            </w:r>
          </w:p>
          <w:p w14:paraId="66CA98C8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(Samoborska/ Karlovačka)</w:t>
            </w:r>
          </w:p>
        </w:tc>
        <w:tc>
          <w:tcPr>
            <w:tcW w:w="787" w:type="dxa"/>
            <w:noWrap/>
            <w:vAlign w:val="center"/>
            <w:hideMark/>
          </w:tcPr>
          <w:p w14:paraId="055424A6" w14:textId="762B0E13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18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80EAEAD" w14:textId="7F76F4B2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3EED1113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189A26EE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Dubrava Samoborska </w:t>
            </w:r>
          </w:p>
          <w:p w14:paraId="6CD4348D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starog groblja)</w:t>
            </w:r>
          </w:p>
        </w:tc>
        <w:tc>
          <w:tcPr>
            <w:tcW w:w="842" w:type="dxa"/>
            <w:noWrap/>
            <w:vAlign w:val="center"/>
            <w:hideMark/>
          </w:tcPr>
          <w:p w14:paraId="23F0F8FD" w14:textId="7BF0DA2E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E8CCDCF" w14:textId="44D2B615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446940A3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Pavučnjak</w:t>
            </w:r>
          </w:p>
          <w:p w14:paraId="14E17BD1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2957C929" w14:textId="040DCA54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7CCE145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2C64FF31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62C91EF6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Gradna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27B4E151" w14:textId="2D16E7D8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842" w:type="dxa"/>
            <w:noWrap/>
            <w:vAlign w:val="center"/>
            <w:hideMark/>
          </w:tcPr>
          <w:p w14:paraId="6134AAFA" w14:textId="0523A0F5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C902EC2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35A61CF1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Petkov Breg</w:t>
            </w:r>
          </w:p>
          <w:p w14:paraId="40B11C0B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658DA3AA" w14:textId="5EC6F130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5CCB084" w14:textId="4B78CB20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479E7418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399EB552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Celine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Samoborske</w:t>
            </w:r>
          </w:p>
          <w:p w14:paraId="189EDF50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842" w:type="dxa"/>
            <w:noWrap/>
            <w:vAlign w:val="center"/>
            <w:hideMark/>
          </w:tcPr>
          <w:p w14:paraId="21E9AF58" w14:textId="36F7A2C0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1CF88E0D" w14:textId="34D3880A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A6D4BB4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Klake</w:t>
            </w:r>
          </w:p>
          <w:p w14:paraId="1DFDE101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škole)</w:t>
            </w:r>
          </w:p>
        </w:tc>
        <w:tc>
          <w:tcPr>
            <w:tcW w:w="787" w:type="dxa"/>
            <w:noWrap/>
            <w:vAlign w:val="center"/>
            <w:hideMark/>
          </w:tcPr>
          <w:p w14:paraId="2FADA813" w14:textId="0F55E1BA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3415AA09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10378F05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24D89A88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Medsave</w:t>
            </w:r>
            <w:proofErr w:type="spellEnd"/>
          </w:p>
          <w:p w14:paraId="24AD16C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skele)</w:t>
            </w:r>
          </w:p>
        </w:tc>
        <w:tc>
          <w:tcPr>
            <w:tcW w:w="842" w:type="dxa"/>
            <w:noWrap/>
            <w:vAlign w:val="center"/>
            <w:hideMark/>
          </w:tcPr>
          <w:p w14:paraId="1F4F425C" w14:textId="385FF6CF" w:rsidR="00AF2B4A" w:rsidRPr="00AF2B4A" w:rsidRDefault="00C15EEB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EB17F24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66E4B465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Manja Vas, Kotari,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Bukovje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Podvrško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Prekrižje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Plešivičko</w:t>
            </w:r>
            <w:proofErr w:type="spellEnd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E9750F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(kod autobusne stanice 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Bukovje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87" w:type="dxa"/>
            <w:noWrap/>
            <w:vAlign w:val="center"/>
            <w:hideMark/>
          </w:tcPr>
          <w:p w14:paraId="0D3CAFA5" w14:textId="69CA7108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6C2B15B2" w14:textId="71E1B03D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56152779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4BCF9B3E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Savršćak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3E7673A1" w14:textId="58B5A6DF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mosta)</w:t>
            </w:r>
          </w:p>
        </w:tc>
        <w:tc>
          <w:tcPr>
            <w:tcW w:w="842" w:type="dxa"/>
            <w:noWrap/>
            <w:vAlign w:val="center"/>
            <w:hideMark/>
          </w:tcPr>
          <w:p w14:paraId="613EC5E5" w14:textId="6944CF24" w:rsidR="00AF2B4A" w:rsidRPr="00AF2B4A" w:rsidRDefault="00C15EEB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="00AF2B4A"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403ADD4D" w14:textId="369BAEBB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384CF155" w14:textId="77777777" w:rsidR="00EC0246" w:rsidRPr="00EC0246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Rude</w:t>
            </w:r>
          </w:p>
          <w:p w14:paraId="0D2C41CA" w14:textId="7AD3273C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(centar)</w:t>
            </w:r>
          </w:p>
        </w:tc>
        <w:tc>
          <w:tcPr>
            <w:tcW w:w="787" w:type="dxa"/>
            <w:noWrap/>
            <w:vAlign w:val="center"/>
            <w:hideMark/>
          </w:tcPr>
          <w:p w14:paraId="75E4910F" w14:textId="45005C13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5C9DF2DF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439E6047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04982813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Farkaševec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Samoborski</w:t>
            </w:r>
          </w:p>
          <w:p w14:paraId="5C460F9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(kod </w:t>
            </w:r>
            <w:proofErr w:type="spellStart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Farkaševec</w:t>
            </w:r>
            <w:proofErr w:type="spellEnd"/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 Samoborski 107)</w:t>
            </w:r>
          </w:p>
        </w:tc>
        <w:tc>
          <w:tcPr>
            <w:tcW w:w="842" w:type="dxa"/>
            <w:noWrap/>
            <w:vAlign w:val="center"/>
            <w:hideMark/>
          </w:tcPr>
          <w:p w14:paraId="06D0A731" w14:textId="34DC8040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0DAAB109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29154CC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Braslovje</w:t>
            </w:r>
            <w:proofErr w:type="spellEnd"/>
          </w:p>
          <w:p w14:paraId="3C6ECBD5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društvenog doma)</w:t>
            </w:r>
          </w:p>
        </w:tc>
        <w:tc>
          <w:tcPr>
            <w:tcW w:w="787" w:type="dxa"/>
            <w:noWrap/>
            <w:vAlign w:val="center"/>
            <w:hideMark/>
          </w:tcPr>
          <w:p w14:paraId="018E8D4A" w14:textId="772FA000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54CEFA5E" w14:textId="66BB8A90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65F50C73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2DE065CD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Vrbovec Samoborski </w:t>
            </w:r>
          </w:p>
          <w:p w14:paraId="14AE336E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trgovine)</w:t>
            </w:r>
          </w:p>
        </w:tc>
        <w:tc>
          <w:tcPr>
            <w:tcW w:w="842" w:type="dxa"/>
            <w:noWrap/>
            <w:vAlign w:val="center"/>
            <w:hideMark/>
          </w:tcPr>
          <w:p w14:paraId="79F7C126" w14:textId="547A85E3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0B9C5DE" w14:textId="2B2B45FA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61607CC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Cerje Samoborsko</w:t>
            </w:r>
          </w:p>
          <w:p w14:paraId="1635CA85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DVD-a)</w:t>
            </w:r>
          </w:p>
        </w:tc>
        <w:tc>
          <w:tcPr>
            <w:tcW w:w="787" w:type="dxa"/>
            <w:noWrap/>
            <w:vAlign w:val="center"/>
            <w:hideMark/>
          </w:tcPr>
          <w:p w14:paraId="28A706A4" w14:textId="614154FA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AB68F81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</w:tr>
      <w:tr w:rsidR="00AF2B4A" w:rsidRPr="00AF2B4A" w14:paraId="665EA1EB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04EB7A63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Domaslovec</w:t>
            </w:r>
            <w:proofErr w:type="spellEnd"/>
          </w:p>
          <w:p w14:paraId="58C2DCF0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nogometnog  igrališta)</w:t>
            </w:r>
          </w:p>
        </w:tc>
        <w:tc>
          <w:tcPr>
            <w:tcW w:w="842" w:type="dxa"/>
            <w:noWrap/>
            <w:vAlign w:val="center"/>
            <w:hideMark/>
          </w:tcPr>
          <w:p w14:paraId="46A2CD23" w14:textId="34DEB681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EA48B68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2B352C0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Vrhovčak</w:t>
            </w:r>
            <w:proofErr w:type="spellEnd"/>
          </w:p>
          <w:p w14:paraId="547A495E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zelenog otoka)</w:t>
            </w:r>
          </w:p>
        </w:tc>
        <w:tc>
          <w:tcPr>
            <w:tcW w:w="787" w:type="dxa"/>
            <w:noWrap/>
            <w:vAlign w:val="center"/>
            <w:hideMark/>
          </w:tcPr>
          <w:p w14:paraId="725D8F22" w14:textId="062FE6DE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0A491273" w14:textId="28CD458A" w:rsidR="00AF2B4A" w:rsidRPr="00AF2B4A" w:rsidRDefault="00C65D0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0A8211CB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577695C7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Hrastina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Samoborska</w:t>
            </w:r>
          </w:p>
          <w:p w14:paraId="7B5CD239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trgovine)</w:t>
            </w:r>
          </w:p>
        </w:tc>
        <w:tc>
          <w:tcPr>
            <w:tcW w:w="842" w:type="dxa"/>
            <w:noWrap/>
            <w:vAlign w:val="center"/>
            <w:hideMark/>
          </w:tcPr>
          <w:p w14:paraId="32F9DA3B" w14:textId="62B4EA78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3635D749" w14:textId="411B7CE9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09C93B87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Veliki i Mali Lipovec</w:t>
            </w:r>
          </w:p>
          <w:p w14:paraId="07FD69D0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(kod 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Šoićeve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kuće)</w:t>
            </w:r>
          </w:p>
        </w:tc>
        <w:tc>
          <w:tcPr>
            <w:tcW w:w="787" w:type="dxa"/>
            <w:noWrap/>
            <w:vAlign w:val="center"/>
            <w:hideMark/>
          </w:tcPr>
          <w:p w14:paraId="1FD0F3C8" w14:textId="4B0A809A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2E25015F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15 - 16</w:t>
            </w:r>
          </w:p>
        </w:tc>
      </w:tr>
      <w:tr w:rsidR="00AF2B4A" w:rsidRPr="00AF2B4A" w14:paraId="30D27D87" w14:textId="77777777" w:rsidTr="00C65D0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7F7F7F"/>
              <w:left w:val="single" w:sz="4" w:space="0" w:color="808080" w:themeColor="background1" w:themeShade="80"/>
              <w:bottom w:val="single" w:sz="4" w:space="0" w:color="7F7F7F"/>
            </w:tcBorders>
            <w:vAlign w:val="center"/>
            <w:hideMark/>
          </w:tcPr>
          <w:p w14:paraId="2CAE1FCB" w14:textId="77777777" w:rsidR="00EC0246" w:rsidRPr="00EC0246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Mala Rakovica</w:t>
            </w:r>
          </w:p>
          <w:p w14:paraId="3AF15391" w14:textId="1704C942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</w:t>
            </w:r>
            <w:r w:rsidR="00C15EEB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raskrižje </w:t>
            </w:r>
            <w:proofErr w:type="spellStart"/>
            <w:r w:rsidR="00C15EEB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Mirnovečke</w:t>
            </w:r>
            <w:proofErr w:type="spellEnd"/>
            <w:r w:rsidR="00C15EEB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 xml:space="preserve"> i Stare ceste</w:t>
            </w: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vAlign w:val="center"/>
            <w:hideMark/>
          </w:tcPr>
          <w:p w14:paraId="571FABB4" w14:textId="6E0E93C1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750B03E9" w14:textId="77777777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15 - 17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21A2BE59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Smerovišće</w:t>
            </w:r>
            <w:proofErr w:type="spellEnd"/>
          </w:p>
          <w:p w14:paraId="7B6D2CBA" w14:textId="77777777" w:rsidR="00AF2B4A" w:rsidRPr="00AF2B4A" w:rsidRDefault="00AF2B4A" w:rsidP="00EC024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</w:t>
            </w:r>
            <w:proofErr w:type="spellStart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Smerovišće</w:t>
            </w:r>
            <w:proofErr w:type="spellEnd"/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/ Gregurić Breg)</w:t>
            </w:r>
          </w:p>
        </w:tc>
        <w:tc>
          <w:tcPr>
            <w:tcW w:w="787" w:type="dxa"/>
            <w:noWrap/>
            <w:vAlign w:val="center"/>
            <w:hideMark/>
          </w:tcPr>
          <w:p w14:paraId="2659D7F4" w14:textId="0CAF0B39" w:rsidR="00AF2B4A" w:rsidRPr="00AF2B4A" w:rsidRDefault="00AF2B4A" w:rsidP="00EC0246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5FBE7332" w14:textId="41DE1CBF" w:rsidR="00AF2B4A" w:rsidRPr="00AF2B4A" w:rsidRDefault="00AF2B4A" w:rsidP="00EC024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17</w:t>
            </w:r>
            <w:r w:rsidR="00C65D0A"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</w:tr>
      <w:tr w:rsidR="00AF2B4A" w:rsidRPr="00AF2B4A" w14:paraId="0DDC9832" w14:textId="77777777" w:rsidTr="00C65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single" w:sz="4" w:space="0" w:color="808080" w:themeColor="background1" w:themeShade="80"/>
            </w:tcBorders>
            <w:vAlign w:val="center"/>
            <w:hideMark/>
          </w:tcPr>
          <w:p w14:paraId="16267F15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Velika Rakovica</w:t>
            </w:r>
          </w:p>
          <w:p w14:paraId="5DE616B4" w14:textId="77777777" w:rsidR="00AF2B4A" w:rsidRPr="00AF2B4A" w:rsidRDefault="00AF2B4A" w:rsidP="00EC0246">
            <w:pPr>
              <w:spacing w:line="259" w:lineRule="auto"/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 w:val="0"/>
                <w:bCs w:val="0"/>
                <w:color w:val="000000"/>
                <w:sz w:val="20"/>
                <w:szCs w:val="20"/>
              </w:rPr>
              <w:t>(kod nogometnog igrališta)</w:t>
            </w:r>
          </w:p>
        </w:tc>
        <w:tc>
          <w:tcPr>
            <w:tcW w:w="842" w:type="dxa"/>
            <w:noWrap/>
            <w:vAlign w:val="center"/>
            <w:hideMark/>
          </w:tcPr>
          <w:p w14:paraId="5F01DB91" w14:textId="404DB81A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right w:val="single" w:sz="4" w:space="0" w:color="7F7F7F"/>
            </w:tcBorders>
            <w:noWrap/>
            <w:vAlign w:val="center"/>
            <w:hideMark/>
          </w:tcPr>
          <w:p w14:paraId="65514442" w14:textId="7EEB9FA4" w:rsidR="00AF2B4A" w:rsidRPr="00AF2B4A" w:rsidRDefault="00C65D0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 – 19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: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2" w:type="dxa"/>
            <w:gridSpan w:val="2"/>
            <w:tcBorders>
              <w:left w:val="single" w:sz="8" w:space="0" w:color="7F7F7F"/>
            </w:tcBorders>
            <w:vAlign w:val="center"/>
            <w:hideMark/>
          </w:tcPr>
          <w:p w14:paraId="4B92F5F0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Slani Dol</w:t>
            </w:r>
          </w:p>
          <w:p w14:paraId="5FF1CD74" w14:textId="77777777" w:rsidR="00AF2B4A" w:rsidRPr="00AF2B4A" w:rsidRDefault="00AF2B4A" w:rsidP="00EC024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(kod autobusne stanice)</w:t>
            </w:r>
          </w:p>
        </w:tc>
        <w:tc>
          <w:tcPr>
            <w:tcW w:w="787" w:type="dxa"/>
            <w:noWrap/>
            <w:vAlign w:val="center"/>
            <w:hideMark/>
          </w:tcPr>
          <w:p w14:paraId="5A63D01A" w14:textId="5353C1D9" w:rsidR="00AF2B4A" w:rsidRPr="00AF2B4A" w:rsidRDefault="00AF2B4A" w:rsidP="00EC0246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  <w:r w:rsidR="00C15EEB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9" w:type="dxa"/>
            <w:gridSpan w:val="2"/>
            <w:tcBorders>
              <w:right w:val="single" w:sz="4" w:space="0" w:color="7F7F7F"/>
            </w:tcBorders>
            <w:noWrap/>
            <w:vAlign w:val="center"/>
            <w:hideMark/>
          </w:tcPr>
          <w:p w14:paraId="4233640A" w14:textId="77777777" w:rsidR="00AF2B4A" w:rsidRPr="00AF2B4A" w:rsidRDefault="00AF2B4A" w:rsidP="00EC024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F2B4A">
              <w:rPr>
                <w:rFonts w:ascii="Arial Narrow" w:hAnsi="Arial Narrow" w:cs="Calibri"/>
                <w:color w:val="000000"/>
                <w:sz w:val="20"/>
                <w:szCs w:val="20"/>
              </w:rPr>
              <w:t>18 - 19</w:t>
            </w:r>
          </w:p>
        </w:tc>
      </w:tr>
    </w:tbl>
    <w:p w14:paraId="3304A3DD" w14:textId="77777777" w:rsidR="00AF2B4A" w:rsidRPr="00AF2B4A" w:rsidRDefault="00AF2B4A" w:rsidP="00AF2B4A">
      <w:pPr>
        <w:rPr>
          <w:b/>
          <w:bCs/>
          <w:szCs w:val="22"/>
        </w:rPr>
      </w:pPr>
    </w:p>
    <w:sectPr w:rsidR="00AF2B4A" w:rsidRPr="00AF2B4A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E64D" w14:textId="77777777" w:rsidR="007948AF" w:rsidRDefault="007948AF">
      <w:r>
        <w:separator/>
      </w:r>
    </w:p>
    <w:p w14:paraId="6B03DEC8" w14:textId="77777777" w:rsidR="007948AF" w:rsidRDefault="007948AF"/>
  </w:endnote>
  <w:endnote w:type="continuationSeparator" w:id="0">
    <w:p w14:paraId="59396154" w14:textId="77777777" w:rsidR="007948AF" w:rsidRDefault="007948AF">
      <w:r>
        <w:continuationSeparator/>
      </w:r>
    </w:p>
    <w:p w14:paraId="0957BD78" w14:textId="77777777" w:rsidR="007948AF" w:rsidRDefault="00794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C826" w14:textId="77777777" w:rsidR="007948AF" w:rsidRDefault="007948AF">
      <w:r>
        <w:separator/>
      </w:r>
    </w:p>
    <w:p w14:paraId="678A1260" w14:textId="77777777" w:rsidR="007948AF" w:rsidRDefault="007948AF"/>
  </w:footnote>
  <w:footnote w:type="continuationSeparator" w:id="0">
    <w:p w14:paraId="287342F9" w14:textId="77777777" w:rsidR="007948AF" w:rsidRDefault="007948AF">
      <w:r>
        <w:continuationSeparator/>
      </w:r>
    </w:p>
    <w:p w14:paraId="68DD0BCB" w14:textId="77777777" w:rsidR="007948AF" w:rsidRDefault="00794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6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5"/>
  </w:num>
  <w:num w:numId="20" w16cid:durableId="909389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8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9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2C6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26B5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2CA8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63C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54A1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48AF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12E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AF2B4A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5EEB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65D0A"/>
    <w:rsid w:val="00C70402"/>
    <w:rsid w:val="00C74780"/>
    <w:rsid w:val="00C74844"/>
    <w:rsid w:val="00C75A42"/>
    <w:rsid w:val="00C77134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1720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7C7A"/>
    <w:rsid w:val="00EC0246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2">
    <w:name w:val="Obična tablica 22"/>
    <w:basedOn w:val="Obinatablica"/>
    <w:next w:val="Obinatablica2"/>
    <w:uiPriority w:val="42"/>
    <w:rsid w:val="00AF2B4A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2092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2025-01-03T08:50:00Z</cp:lastPrinted>
  <dcterms:created xsi:type="dcterms:W3CDTF">2025-08-28T06:43:00Z</dcterms:created>
  <dcterms:modified xsi:type="dcterms:W3CDTF">2025-08-28T06:43:00Z</dcterms:modified>
</cp:coreProperties>
</file>