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8900A" w14:textId="77777777" w:rsidR="00B40EEA" w:rsidRDefault="00B40EEA" w:rsidP="009B66EE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</w:p>
    <w:p w14:paraId="0E329580" w14:textId="6542A108" w:rsidR="009B66EE" w:rsidRDefault="009B66EE" w:rsidP="009B66EE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15. SJEDNICA</w:t>
      </w:r>
    </w:p>
    <w:p w14:paraId="459E157C" w14:textId="77777777" w:rsidR="009B66EE" w:rsidRDefault="009B66EE" w:rsidP="009B66EE">
      <w:pPr>
        <w:spacing w:after="160" w:line="252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Dana 6.5.2024. godine održana je 15. sjednica Nadzornog odbora sa sljedećim dnevnim redom:</w:t>
      </w:r>
    </w:p>
    <w:p w14:paraId="5CAB028C" w14:textId="77777777" w:rsidR="009B66EE" w:rsidRDefault="009B66EE" w:rsidP="009B66EE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1. Utvrđivanje kvoruma i usvajanje dnevnog reda</w:t>
      </w:r>
    </w:p>
    <w:p w14:paraId="278DA029" w14:textId="77777777" w:rsidR="009B66EE" w:rsidRDefault="009B66EE" w:rsidP="009B66EE">
      <w:pPr>
        <w:spacing w:after="120"/>
        <w:jc w:val="both"/>
        <w:rPr>
          <w:rFonts w:cs="Arial"/>
        </w:rPr>
      </w:pPr>
      <w:r>
        <w:rPr>
          <w:rFonts w:cs="Arial"/>
        </w:rPr>
        <w:t xml:space="preserve">Predsjednik Nadzornog odbora Hrvoje </w:t>
      </w:r>
      <w:proofErr w:type="spellStart"/>
      <w:r>
        <w:rPr>
          <w:rFonts w:cs="Arial"/>
        </w:rPr>
        <w:t>Pemper</w:t>
      </w:r>
      <w:proofErr w:type="spellEnd"/>
      <w:r>
        <w:rPr>
          <w:rFonts w:cs="Arial"/>
        </w:rPr>
        <w:t xml:space="preserve"> utvrđuje da su na sjednici nazočni svi članovi Nadzornog odbora te utvrđuje kvorum. </w:t>
      </w:r>
    </w:p>
    <w:p w14:paraId="7F45FC90" w14:textId="77777777" w:rsidR="009B66EE" w:rsidRDefault="009B66EE" w:rsidP="009B66EE">
      <w:pPr>
        <w:spacing w:after="160"/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3AF71EF1" w14:textId="77777777" w:rsidR="009B66EE" w:rsidRDefault="009B66EE" w:rsidP="009B66EE">
      <w:pPr>
        <w:spacing w:after="160" w:line="276" w:lineRule="auto"/>
        <w:jc w:val="both"/>
        <w:rPr>
          <w:rFonts w:cs="Arial"/>
        </w:rPr>
      </w:pPr>
      <w:bookmarkStart w:id="0" w:name="_Hlk160431438"/>
      <w:r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>
        <w:rPr>
          <w:rFonts w:eastAsia="Calibri" w:cs="Arial"/>
          <w:b/>
          <w:szCs w:val="22"/>
          <w:lang w:eastAsia="en-US"/>
        </w:rPr>
        <w:t>Verifikacija zapisnika s 14. sjednice Nadzornog odbora održane dana 1.3.2024. godine</w:t>
      </w:r>
    </w:p>
    <w:p w14:paraId="356ADC7E" w14:textId="77777777" w:rsidR="009B66EE" w:rsidRDefault="009B66EE" w:rsidP="009B66EE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5F99988D" w14:textId="77777777" w:rsidR="009B66EE" w:rsidRDefault="009B66EE" w:rsidP="009B66EE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>Verificira se zapisnik s 14. sjednice Nadzornog odbora održane dana 1.3.2024. godine.</w:t>
      </w:r>
    </w:p>
    <w:p w14:paraId="227E3DB4" w14:textId="77777777" w:rsidR="009B66EE" w:rsidRDefault="009B66EE" w:rsidP="009B66EE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1" w:name="_Hlk57291674"/>
      <w:bookmarkEnd w:id="0"/>
      <w:r>
        <w:rPr>
          <w:rFonts w:eastAsia="Calibri" w:cs="Arial"/>
          <w:b/>
          <w:szCs w:val="22"/>
          <w:lang w:eastAsia="en-US"/>
        </w:rPr>
        <w:t>3.</w:t>
      </w:r>
      <w:r>
        <w:rPr>
          <w:rFonts w:eastAsia="Calibri" w:cs="Arial"/>
          <w:bCs/>
          <w:szCs w:val="22"/>
          <w:lang w:eastAsia="en-US"/>
        </w:rPr>
        <w:t xml:space="preserve"> </w:t>
      </w:r>
      <w:bookmarkStart w:id="2" w:name="_Hlk102718664"/>
      <w:bookmarkEnd w:id="1"/>
      <w:r>
        <w:rPr>
          <w:rFonts w:eastAsia="Calibri" w:cs="Arial"/>
          <w:b/>
          <w:szCs w:val="22"/>
          <w:lang w:eastAsia="en-US"/>
        </w:rPr>
        <w:t>Izvještaj direktora Društva o poslovanju Društva u prvom kvartalu 2024. godine</w:t>
      </w:r>
    </w:p>
    <w:p w14:paraId="6011EC1E" w14:textId="77777777" w:rsidR="009B66EE" w:rsidRDefault="009B66EE" w:rsidP="009B66EE">
      <w:pPr>
        <w:spacing w:after="160"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>Članovi Nadzornog odbora primaju na znanje Izvještaj Direktora Društva o poslovanju Društva u prvom kvartalu 2024. godine.</w:t>
      </w:r>
    </w:p>
    <w:p w14:paraId="2A9C30EA" w14:textId="77777777" w:rsidR="009B66EE" w:rsidRDefault="009B66EE" w:rsidP="009B66EE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cs="Arial"/>
          <w:b/>
          <w:bCs/>
        </w:rPr>
        <w:t>4.</w:t>
      </w:r>
      <w:r>
        <w:t xml:space="preserve"> </w:t>
      </w:r>
      <w:bookmarkEnd w:id="2"/>
      <w:r>
        <w:rPr>
          <w:rFonts w:eastAsia="Calibri" w:cs="Arial"/>
          <w:b/>
          <w:bCs/>
          <w:szCs w:val="22"/>
          <w:lang w:eastAsia="en-US"/>
        </w:rPr>
        <w:t>Razno</w:t>
      </w:r>
    </w:p>
    <w:p w14:paraId="450D37B5" w14:textId="77777777" w:rsidR="009B66EE" w:rsidRDefault="009B66EE" w:rsidP="009B66EE">
      <w:pPr>
        <w:spacing w:after="120"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Pod ovom točkom dnevnog reda, a nastavno na temu posipavanja prometnica alternativnim metodama o čemu se raspravljalo na prethodnim sjednicama Nadzornog odbora, direktor daje informaciju članovima Nadzornog odbora da je bio u Sloveniji sa zamjenikom gradonačelnice Grada Samobora Petrom Burićem te da su posjetili tvrtku koja koristi tu metodu održavanja cesta u zimskim uvjetima i svu potrebnu opremu.</w:t>
      </w:r>
    </w:p>
    <w:p w14:paraId="271EE529" w14:textId="77777777" w:rsidR="009B66EE" w:rsidRDefault="009B66EE" w:rsidP="009B66EE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Plan je da se jedno vozilo marke FUSO prenamijeni za potrebe posipavanja prometnica te da se nabave </w:t>
      </w:r>
      <w:proofErr w:type="spellStart"/>
      <w:r>
        <w:rPr>
          <w:rFonts w:eastAsia="Calibri" w:cs="Arial"/>
          <w:szCs w:val="22"/>
          <w:lang w:eastAsia="en-US"/>
        </w:rPr>
        <w:t>posipač</w:t>
      </w:r>
      <w:proofErr w:type="spellEnd"/>
      <w:r>
        <w:rPr>
          <w:rFonts w:eastAsia="Calibri" w:cs="Arial"/>
          <w:szCs w:val="22"/>
          <w:lang w:eastAsia="en-US"/>
        </w:rPr>
        <w:t xml:space="preserve"> i </w:t>
      </w:r>
      <w:proofErr w:type="spellStart"/>
      <w:r>
        <w:rPr>
          <w:rFonts w:eastAsia="Calibri" w:cs="Arial"/>
          <w:szCs w:val="22"/>
          <w:lang w:eastAsia="en-US"/>
        </w:rPr>
        <w:t>mješalica</w:t>
      </w:r>
      <w:proofErr w:type="spellEnd"/>
      <w:r>
        <w:rPr>
          <w:rFonts w:eastAsia="Calibri" w:cs="Arial"/>
          <w:szCs w:val="22"/>
          <w:lang w:eastAsia="en-US"/>
        </w:rPr>
        <w:t xml:space="preserve"> za tu vrstu </w:t>
      </w:r>
      <w:proofErr w:type="spellStart"/>
      <w:r>
        <w:rPr>
          <w:rFonts w:eastAsia="Calibri" w:cs="Arial"/>
          <w:szCs w:val="22"/>
          <w:lang w:eastAsia="en-US"/>
        </w:rPr>
        <w:t>posipnog</w:t>
      </w:r>
      <w:proofErr w:type="spellEnd"/>
      <w:r>
        <w:rPr>
          <w:rFonts w:eastAsia="Calibri" w:cs="Arial"/>
          <w:szCs w:val="22"/>
          <w:lang w:eastAsia="en-US"/>
        </w:rPr>
        <w:t xml:space="preserve"> materijala. Time bi bili spremni u idućoj zimskoj službi testirati novi način posipavanja cesta na jednoj dionici u nizinskom dijelu grada Samobora. </w:t>
      </w:r>
    </w:p>
    <w:p w14:paraId="674A1788" w14:textId="77777777" w:rsidR="009B66EE" w:rsidRDefault="009B66EE" w:rsidP="009B66EE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20759ABE" w14:textId="77777777" w:rsidR="009B66EE" w:rsidRDefault="009B66EE" w:rsidP="009B66EE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</w:p>
    <w:p w14:paraId="54D90C14" w14:textId="174BC893" w:rsidR="00055334" w:rsidRPr="00B95EE2" w:rsidRDefault="00055334" w:rsidP="00B95EE2"/>
    <w:sectPr w:rsidR="00055334" w:rsidRPr="00B95EE2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202A1" w14:textId="77777777" w:rsidR="00A96291" w:rsidRDefault="00A96291">
      <w:r>
        <w:separator/>
      </w:r>
    </w:p>
    <w:p w14:paraId="7ADBC063" w14:textId="77777777" w:rsidR="00A96291" w:rsidRDefault="00A96291"/>
  </w:endnote>
  <w:endnote w:type="continuationSeparator" w:id="0">
    <w:p w14:paraId="096BBF4D" w14:textId="77777777" w:rsidR="00A96291" w:rsidRDefault="00A96291">
      <w:r>
        <w:continuationSeparator/>
      </w:r>
    </w:p>
    <w:p w14:paraId="0596B1C3" w14:textId="77777777" w:rsidR="00A96291" w:rsidRDefault="00A96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26CD15D0" w:rsidR="00FB059D" w:rsidRDefault="00E815CE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243D27FA">
              <wp:simplePos x="0" y="0"/>
              <wp:positionH relativeFrom="page">
                <wp:posOffset>356721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1ACD8DF5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1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HW1qojeAAAACQEAAA8AAAAAAAAA&#10;AAAAAAAAyQQAAGRycy9kb3ducmV2LnhtbFBLBQYAAAAABAAEAPMAAADUBQAAAAA=&#10;" filled="f" stroked="f">
              <v:textbox>
                <w:txbxContent>
                  <w:p w14:paraId="3B7586ED" w14:textId="1ACD8DF5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473FD">
      <w:rPr>
        <w:noProof/>
      </w:rPr>
      <w:drawing>
        <wp:anchor distT="0" distB="0" distL="114300" distR="114300" simplePos="0" relativeHeight="251672576" behindDoc="1" locked="0" layoutInCell="1" allowOverlap="1" wp14:anchorId="47B25E66" wp14:editId="374F1E75">
          <wp:simplePos x="0" y="0"/>
          <wp:positionH relativeFrom="column">
            <wp:posOffset>3914140</wp:posOffset>
          </wp:positionH>
          <wp:positionV relativeFrom="paragraph">
            <wp:posOffset>-300355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058506725" name="Slika 1058506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54135" w14:textId="77777777" w:rsidR="00A96291" w:rsidRDefault="00A96291">
      <w:r>
        <w:separator/>
      </w:r>
    </w:p>
    <w:p w14:paraId="2F034FBE" w14:textId="77777777" w:rsidR="00A96291" w:rsidRDefault="00A96291"/>
  </w:footnote>
  <w:footnote w:type="continuationSeparator" w:id="0">
    <w:p w14:paraId="65DE9140" w14:textId="77777777" w:rsidR="00A96291" w:rsidRDefault="00A96291">
      <w:r>
        <w:continuationSeparator/>
      </w:r>
    </w:p>
    <w:p w14:paraId="2677322C" w14:textId="77777777" w:rsidR="00A96291" w:rsidRDefault="00A96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C60375F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20A12DDE">
          <wp:simplePos x="0" y="0"/>
          <wp:positionH relativeFrom="margin">
            <wp:posOffset>-507577</wp:posOffset>
          </wp:positionH>
          <wp:positionV relativeFrom="paragraph">
            <wp:posOffset>7620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5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4"/>
  </w:num>
  <w:num w:numId="20" w16cid:durableId="9093897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6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7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4B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28C"/>
    <w:rsid w:val="00360A3F"/>
    <w:rsid w:val="00362C64"/>
    <w:rsid w:val="0036368E"/>
    <w:rsid w:val="003648B8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402D29"/>
    <w:rsid w:val="00411DE3"/>
    <w:rsid w:val="0041315D"/>
    <w:rsid w:val="004133C1"/>
    <w:rsid w:val="00420956"/>
    <w:rsid w:val="00422203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3BB6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F0F7A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51654"/>
    <w:rsid w:val="0065305C"/>
    <w:rsid w:val="0065314F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A7B5F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4C98"/>
    <w:rsid w:val="0081151F"/>
    <w:rsid w:val="00811DBA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A2921"/>
    <w:rsid w:val="009A6C4C"/>
    <w:rsid w:val="009A6E0F"/>
    <w:rsid w:val="009B0D9C"/>
    <w:rsid w:val="009B25D3"/>
    <w:rsid w:val="009B2D0D"/>
    <w:rsid w:val="009B3E3C"/>
    <w:rsid w:val="009B66EE"/>
    <w:rsid w:val="009B7801"/>
    <w:rsid w:val="009C08F8"/>
    <w:rsid w:val="009C25A5"/>
    <w:rsid w:val="009C327E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94677"/>
    <w:rsid w:val="00A96291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0EEA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5EE2"/>
    <w:rsid w:val="00B96E5A"/>
    <w:rsid w:val="00BA0467"/>
    <w:rsid w:val="00BA1257"/>
    <w:rsid w:val="00BA59AB"/>
    <w:rsid w:val="00BA6053"/>
    <w:rsid w:val="00BA70E2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7748"/>
    <w:rsid w:val="00D202E2"/>
    <w:rsid w:val="00D21265"/>
    <w:rsid w:val="00D23590"/>
    <w:rsid w:val="00D24C62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C44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AEF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1447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3</cp:revision>
  <cp:lastPrinted>2024-02-07T08:00:00Z</cp:lastPrinted>
  <dcterms:created xsi:type="dcterms:W3CDTF">2024-09-27T06:54:00Z</dcterms:created>
  <dcterms:modified xsi:type="dcterms:W3CDTF">2024-09-27T06:55:00Z</dcterms:modified>
</cp:coreProperties>
</file>