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BEE2" w14:textId="4EAA7740" w:rsidR="007F6560" w:rsidRDefault="007F6560" w:rsidP="007F6560">
      <w:pPr>
        <w:jc w:val="center"/>
      </w:pPr>
      <w:r w:rsidRPr="007E0D0C">
        <w:rPr>
          <w:rFonts w:cs="Arial"/>
          <w:b/>
          <w:bCs/>
          <w:sz w:val="32"/>
          <w:szCs w:val="32"/>
        </w:rPr>
        <w:t xml:space="preserve">RASPORED I LOKACIJE MOBILNOG RECIKLAŽOG DVORIŠTA ZA </w:t>
      </w:r>
      <w:r>
        <w:rPr>
          <w:rFonts w:cs="Arial"/>
          <w:b/>
          <w:bCs/>
          <w:sz w:val="32"/>
          <w:szCs w:val="32"/>
        </w:rPr>
        <w:t xml:space="preserve">MJESEC </w:t>
      </w:r>
      <w:r w:rsidRPr="007E0D0C">
        <w:rPr>
          <w:rFonts w:cs="Arial"/>
          <w:b/>
          <w:bCs/>
          <w:sz w:val="32"/>
          <w:szCs w:val="32"/>
        </w:rPr>
        <w:t>SVIBANJ 202</w:t>
      </w:r>
      <w:r>
        <w:rPr>
          <w:rFonts w:cs="Arial"/>
          <w:b/>
          <w:bCs/>
          <w:sz w:val="32"/>
          <w:szCs w:val="32"/>
        </w:rPr>
        <w:t>3</w:t>
      </w:r>
      <w:r w:rsidRPr="007E0D0C">
        <w:rPr>
          <w:rFonts w:cs="Arial"/>
          <w:b/>
          <w:bCs/>
          <w:sz w:val="32"/>
          <w:szCs w:val="32"/>
        </w:rPr>
        <w:t>. GODINE</w:t>
      </w:r>
    </w:p>
    <w:tbl>
      <w:tblPr>
        <w:tblStyle w:val="Obinatablica21"/>
        <w:tblpPr w:leftFromText="180" w:rightFromText="180" w:vertAnchor="text" w:horzAnchor="margin" w:tblpXSpec="center" w:tblpY="122"/>
        <w:tblW w:w="85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3544"/>
        <w:gridCol w:w="2410"/>
        <w:gridCol w:w="2627"/>
      </w:tblGrid>
      <w:tr w:rsidR="007F6560" w:rsidRPr="00C96D84" w14:paraId="79297A69" w14:textId="77777777" w:rsidTr="00E10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9DBAA88" w14:textId="77777777" w:rsidR="007F6560" w:rsidRPr="00C96D84" w:rsidRDefault="007F6560" w:rsidP="00E10925">
            <w:pPr>
              <w:ind w:left="34"/>
              <w:jc w:val="center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MJESNI ODBOR - NASELJE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5B2A19B7" w14:textId="77777777" w:rsidR="007F6560" w:rsidRPr="00C96D84" w:rsidRDefault="007F6560" w:rsidP="00E10925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I. ODVOZ</w:t>
            </w:r>
          </w:p>
        </w:tc>
      </w:tr>
      <w:tr w:rsidR="007F6560" w:rsidRPr="00C96D84" w14:paraId="1F1966AC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74A14CA" w14:textId="77777777" w:rsidR="007F6560" w:rsidRPr="00C96D84" w:rsidRDefault="007F6560" w:rsidP="00E10925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hideMark/>
          </w:tcPr>
          <w:p w14:paraId="000C72F6" w14:textId="77777777" w:rsidR="007F6560" w:rsidRPr="00C96D84" w:rsidRDefault="007F6560" w:rsidP="00E10925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DATUM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78A2F838" w14:textId="77777777" w:rsidR="007F6560" w:rsidRPr="00C96D84" w:rsidRDefault="007F6560" w:rsidP="00E10925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VRIJEME</w:t>
            </w:r>
          </w:p>
        </w:tc>
      </w:tr>
      <w:tr w:rsidR="007F6560" w:rsidRPr="00C96D84" w14:paraId="3AEB9655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2C848C02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Bregana</w:t>
            </w:r>
          </w:p>
          <w:p w14:paraId="73FBF30D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 7 - iza tržnice)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3A8411F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8D6FE6F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15 - 20</w:t>
            </w:r>
          </w:p>
        </w:tc>
      </w:tr>
      <w:tr w:rsidR="007F6560" w:rsidRPr="00C96D84" w14:paraId="3AA09220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AF30295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Podvrh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, Mala Jazbina (Obrtnička ulica/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Volavec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7B707D0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3B38FCE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4E8CD111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D12A99F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Lug Samoborski</w:t>
            </w:r>
          </w:p>
          <w:p w14:paraId="100203FE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85FE8D6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274311C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4DD15CB3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B3D6779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Klokočevec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Samoborski</w:t>
            </w:r>
          </w:p>
          <w:p w14:paraId="4DB74ED2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C579B2B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4.5.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7E88209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1122287E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3DE192A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Grdanjci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A784DCE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4.5.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644DA0E4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1EDFF320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6781F32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Bobovica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951AE90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5.5.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DA28548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5268E3BB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07ECF8C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Samoborski Otok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BECD4D2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5.5.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7AD6782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061CB76D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CF5605E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Otruševec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trgovine)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C7EAB0D" w14:textId="2E39B9D2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274CE56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78D64D11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6B57F95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Dubrava Samoborska </w:t>
            </w:r>
          </w:p>
          <w:p w14:paraId="4BEC2655" w14:textId="49594502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</w:t>
            </w:r>
            <w:r>
              <w:rPr>
                <w:rFonts w:ascii="Arial Narrow" w:hAnsi="Arial Narrow" w:cs="Calibri"/>
                <w:b w:val="0"/>
                <w:color w:val="000000"/>
              </w:rPr>
              <w:t>starog groblja</w:t>
            </w:r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D87755A" w14:textId="5D647E09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0ADDBCF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3C04D449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0578035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Gradna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7DE54FC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9.5.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76F1852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706DE839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2050CDD6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Celine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Samoborske</w:t>
            </w:r>
          </w:p>
          <w:p w14:paraId="56F551FF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C5799E0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9.5.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67B6F1FA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1757707A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372BBD5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Medsave</w:t>
            </w:r>
            <w:proofErr w:type="spellEnd"/>
          </w:p>
          <w:p w14:paraId="239CAE3A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skele)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CD4A45C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10.5.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4B24D98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4082343A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082AAE6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Savršćak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mosta)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7FE30454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10.5.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432A155C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23246D0E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E1A6BB0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</w:t>
            </w:r>
          </w:p>
          <w:p w14:paraId="36A217E1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 107)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37ADD85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11.5.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B90F56F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20BB5BE0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77881BC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Vrbovec Samoborski </w:t>
            </w:r>
          </w:p>
          <w:p w14:paraId="7515E65B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43321D3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11.5.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8A583BB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4F4E7EE6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EC06A07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Domaslovec</w:t>
            </w:r>
            <w:proofErr w:type="spellEnd"/>
          </w:p>
          <w:p w14:paraId="46B07D96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 igrališta)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BCEC4AC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12.5.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65BEAE0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51D322D8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1670A22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Hrastina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Samoborska</w:t>
            </w:r>
          </w:p>
          <w:p w14:paraId="38FC8641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AB74587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12.5.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3F324AE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67187122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BEC8738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Mala Rakovica (parkiralište nasuprot Ulice Voćnjaci)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C0C4583" w14:textId="132E3380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DD38815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02079609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2FB90795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Velika Rakovica</w:t>
            </w:r>
          </w:p>
          <w:p w14:paraId="6864BDFC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igrališta)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7BD96B19" w14:textId="680BDCA6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EEE9644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066D7949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81376E3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Kladje</w:t>
            </w:r>
            <w:proofErr w:type="spellEnd"/>
          </w:p>
          <w:p w14:paraId="1DC4D556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Mirnovečka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28)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338F9D1" w14:textId="289D256D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BD49BE5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5BC53158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0D297DF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Molvice</w:t>
            </w:r>
            <w:proofErr w:type="spellEnd"/>
          </w:p>
          <w:p w14:paraId="1A192240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143BBBA" w14:textId="48262B3F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2E85BD8A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0F1E760F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702F17C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Sveti Martin pod Okićem</w:t>
            </w:r>
          </w:p>
          <w:p w14:paraId="06F6E6D6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902497A" w14:textId="279E7125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7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7C9ADD3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0B7A505E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EA3E169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Konščica</w:t>
            </w:r>
            <w:proofErr w:type="spellEnd"/>
          </w:p>
          <w:p w14:paraId="100B4952" w14:textId="2501F3D9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</w:t>
            </w:r>
            <w:r>
              <w:rPr>
                <w:rFonts w:ascii="Arial Narrow" w:hAnsi="Arial Narrow" w:cs="Calibri"/>
                <w:b w:val="0"/>
                <w:color w:val="000000"/>
              </w:rPr>
              <w:t>društvenog doma</w:t>
            </w:r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C088FE7" w14:textId="0BC6B1CD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7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F8564D7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184412C1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E69EBD4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Podgrađe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Podokićko</w:t>
            </w:r>
            <w:proofErr w:type="spellEnd"/>
          </w:p>
          <w:p w14:paraId="7089215E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kapelice)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7D20F01" w14:textId="00E3BBEA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8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967CF2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72AC1C66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06902A7E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Drežnik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Podokićki</w:t>
            </w:r>
            <w:proofErr w:type="spellEnd"/>
          </w:p>
          <w:p w14:paraId="63BAD5F9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1AFA620" w14:textId="68ED6A8F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8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A84C5FC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7132EDBE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FCA7CAD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lastRenderedPageBreak/>
              <w:t>Galgovo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61DC9FF" w14:textId="51E2956E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19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FDB0A9C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33522A81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9D78184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Rakov Potok</w:t>
            </w:r>
          </w:p>
          <w:p w14:paraId="6B908994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(Samoborska/ Karlovačka)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2FAF0CC" w14:textId="7C0B5940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19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FF489AB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52E38D4A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2357858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Pavučnjak</w:t>
            </w:r>
          </w:p>
          <w:p w14:paraId="0856ADE0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0591F0E" w14:textId="7943F0EB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2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60903CC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68B3136C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EB0328F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Petkov Breg</w:t>
            </w:r>
          </w:p>
          <w:p w14:paraId="4890A09E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F6EB339" w14:textId="1283624A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2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4DE8C25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01B851EC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8FD07FA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Klake</w:t>
            </w:r>
          </w:p>
          <w:p w14:paraId="5E27D151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škole)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89605EA" w14:textId="1FBEA04C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E6DB4A7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44D24CC8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72B89E7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Manja Vas, Kotari,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Bukovje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Podvrško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i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Prekrižje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Plešivičko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</w:p>
          <w:p w14:paraId="7C561B1D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autobusne stanice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Bukovje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0E5B2139" w14:textId="109B666F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9163A95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10272C45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2D868A6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Rude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33399E5" w14:textId="2CDC8B7E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DA3CE1D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117E14CE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9D9FEC0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Braslovje</w:t>
            </w:r>
            <w:proofErr w:type="spellEnd"/>
          </w:p>
          <w:p w14:paraId="4B0EE19E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4F24A62" w14:textId="69CE4661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2E1C5F3B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4363FD1B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CF0E96B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Cerje Samoborsko</w:t>
            </w:r>
          </w:p>
          <w:p w14:paraId="31378BC2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DVD-a)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AF95BCE" w14:textId="20F4FD4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B43CEDF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7F6560" w:rsidRPr="00C96D84" w14:paraId="185A06D7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6DF1C235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Vrhovčak</w:t>
            </w:r>
            <w:proofErr w:type="spellEnd"/>
          </w:p>
          <w:p w14:paraId="6EB45D71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871B15D" w14:textId="6D37965F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CADF342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7F6560" w:rsidRPr="00C96D84" w14:paraId="7E12F4F7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0C5341B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</w:rPr>
            </w:pPr>
            <w:r w:rsidRPr="00C96D84">
              <w:rPr>
                <w:rFonts w:ascii="Arial Narrow" w:hAnsi="Arial Narrow" w:cs="Calibri"/>
                <w:b w:val="0"/>
              </w:rPr>
              <w:t>Veliki i Mali Lipovec</w:t>
            </w:r>
          </w:p>
          <w:p w14:paraId="386CCD05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C96D84">
              <w:rPr>
                <w:rFonts w:ascii="Arial Narrow" w:hAnsi="Arial Narrow" w:cs="Calibri"/>
                <w:b w:val="0"/>
              </w:rPr>
              <w:t>Šoićeve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kuće)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1021128" w14:textId="3970A77D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26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7590B4B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15 - 16</w:t>
            </w:r>
          </w:p>
        </w:tc>
      </w:tr>
      <w:tr w:rsidR="007F6560" w:rsidRPr="00C96D84" w14:paraId="31A9CA78" w14:textId="77777777" w:rsidTr="00E1092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84C94D4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Smerovišće</w:t>
            </w:r>
            <w:proofErr w:type="spellEnd"/>
          </w:p>
          <w:p w14:paraId="6CF64E79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Smerovišće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/ Gregurić Breg)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02D6068" w14:textId="7CAEDA0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26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27D857B7" w14:textId="77777777" w:rsidR="007F6560" w:rsidRPr="00C96D84" w:rsidRDefault="007F6560" w:rsidP="00E10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17 - 18</w:t>
            </w:r>
          </w:p>
        </w:tc>
      </w:tr>
      <w:tr w:rsidR="007F6560" w:rsidRPr="00C96D84" w14:paraId="4F000F74" w14:textId="77777777" w:rsidTr="00E10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C91FE7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Slani Dol</w:t>
            </w:r>
          </w:p>
          <w:p w14:paraId="13D9D79B" w14:textId="77777777" w:rsidR="007F6560" w:rsidRPr="00C96D84" w:rsidRDefault="007F6560" w:rsidP="00E10925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autobusne stanice)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1245C" w14:textId="7D521AA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26</w:t>
            </w:r>
            <w:r w:rsidRPr="00C96D84">
              <w:rPr>
                <w:rFonts w:ascii="Arial Narrow" w:hAnsi="Arial Narrow" w:cs="Calibri"/>
                <w:color w:val="000000"/>
              </w:rPr>
              <w:t>.5.</w:t>
            </w:r>
          </w:p>
        </w:tc>
        <w:tc>
          <w:tcPr>
            <w:tcW w:w="26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A91A" w14:textId="77777777" w:rsidR="007F6560" w:rsidRPr="00C96D84" w:rsidRDefault="007F6560" w:rsidP="00E1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19 - 20</w:t>
            </w:r>
          </w:p>
        </w:tc>
      </w:tr>
    </w:tbl>
    <w:p w14:paraId="505DBA25" w14:textId="77777777" w:rsidR="007F6560" w:rsidRPr="00E92868" w:rsidRDefault="007F6560" w:rsidP="007F6560"/>
    <w:p w14:paraId="1C0BB0BC" w14:textId="2AFB8C89" w:rsidR="000A3AD1" w:rsidRPr="000D3285" w:rsidRDefault="000A3AD1" w:rsidP="000D3285"/>
    <w:sectPr w:rsidR="000A3AD1" w:rsidRPr="000D3285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8B67" w14:textId="77777777" w:rsidR="00F90BB8" w:rsidRDefault="00F90BB8">
      <w:r>
        <w:separator/>
      </w:r>
    </w:p>
    <w:p w14:paraId="7208DE0F" w14:textId="77777777" w:rsidR="00F90BB8" w:rsidRDefault="00F90BB8"/>
  </w:endnote>
  <w:endnote w:type="continuationSeparator" w:id="0">
    <w:p w14:paraId="67E0A0B1" w14:textId="77777777" w:rsidR="00F90BB8" w:rsidRDefault="00F90BB8">
      <w:r>
        <w:continuationSeparator/>
      </w:r>
    </w:p>
    <w:p w14:paraId="2F81938C" w14:textId="77777777" w:rsidR="00F90BB8" w:rsidRDefault="00F90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D79E" w14:textId="77777777" w:rsidR="00F90BB8" w:rsidRDefault="00F90BB8">
      <w:r>
        <w:separator/>
      </w:r>
    </w:p>
    <w:p w14:paraId="64DFB09F" w14:textId="77777777" w:rsidR="00F90BB8" w:rsidRDefault="00F90BB8"/>
  </w:footnote>
  <w:footnote w:type="continuationSeparator" w:id="0">
    <w:p w14:paraId="158462C7" w14:textId="77777777" w:rsidR="00F90BB8" w:rsidRDefault="00F90BB8">
      <w:r>
        <w:continuationSeparator/>
      </w:r>
    </w:p>
    <w:p w14:paraId="12CE35CD" w14:textId="77777777" w:rsidR="00F90BB8" w:rsidRDefault="00F90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8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7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3E90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0BB8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1988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2022-08-31T08:20:00Z</cp:lastPrinted>
  <dcterms:created xsi:type="dcterms:W3CDTF">2023-05-02T10:09:00Z</dcterms:created>
  <dcterms:modified xsi:type="dcterms:W3CDTF">2023-05-02T10:09:00Z</dcterms:modified>
</cp:coreProperties>
</file>