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65CCE" w14:textId="1B938903" w:rsidR="00AC28DD" w:rsidRDefault="00983497" w:rsidP="00217AD1">
      <w:pPr>
        <w:spacing w:after="240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8EF293A" wp14:editId="028B391A">
            <wp:simplePos x="0" y="0"/>
            <wp:positionH relativeFrom="margin">
              <wp:posOffset>-117279</wp:posOffset>
            </wp:positionH>
            <wp:positionV relativeFrom="paragraph">
              <wp:posOffset>274076</wp:posOffset>
            </wp:positionV>
            <wp:extent cx="1257300" cy="1477010"/>
            <wp:effectExtent l="0" t="0" r="0" b="8890"/>
            <wp:wrapSquare wrapText="bothSides"/>
            <wp:docPr id="1170754052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7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E9442" wp14:editId="41683903">
                <wp:simplePos x="0" y="0"/>
                <wp:positionH relativeFrom="column">
                  <wp:posOffset>1488782</wp:posOffset>
                </wp:positionH>
                <wp:positionV relativeFrom="paragraph">
                  <wp:posOffset>-4347</wp:posOffset>
                </wp:positionV>
                <wp:extent cx="2790825" cy="628650"/>
                <wp:effectExtent l="209550" t="19050" r="47625" b="76200"/>
                <wp:wrapNone/>
                <wp:docPr id="614596584" name="Oblačić za govor: ovaln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628650"/>
                        </a:xfrm>
                        <a:prstGeom prst="wedgeEllipseCallout">
                          <a:avLst>
                            <a:gd name="adj1" fmla="val -56140"/>
                            <a:gd name="adj2" fmla="val 5567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271E5" w14:textId="3818A311" w:rsidR="001E533D" w:rsidRPr="008F4469" w:rsidRDefault="001E533D" w:rsidP="008F4469">
                            <w:pPr>
                              <w:tabs>
                                <w:tab w:val="left" w:pos="180"/>
                              </w:tabs>
                              <w:spacing w:after="8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F446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Tko prirodu bira, otpad reciklira!</w:t>
                            </w:r>
                          </w:p>
                          <w:p w14:paraId="55D4A2C0" w14:textId="0EFE6DAE" w:rsidR="001E533D" w:rsidRPr="008F4469" w:rsidRDefault="001E533D" w:rsidP="008F4469">
                            <w:pPr>
                              <w:tabs>
                                <w:tab w:val="left" w:pos="180"/>
                              </w:tabs>
                              <w:spacing w:after="24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F446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 račune na e-mail prima!</w:t>
                            </w:r>
                          </w:p>
                          <w:p w14:paraId="00C2BE38" w14:textId="77777777" w:rsidR="001E533D" w:rsidRDefault="001E533D" w:rsidP="001E53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E944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blačić za govor: ovalni 5" o:spid="_x0000_s1026" type="#_x0000_t63" style="position:absolute;left:0;text-align:left;margin-left:117.25pt;margin-top:-.35pt;width:219.7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" adj="-1326,22825" fillcolor="white [3201]" strokecolor="black [3200]" strokeweight="1pt">
                <v:textbox>
                  <w:txbxContent>
                    <w:p w14:paraId="51C271E5" w14:textId="3818A311" w:rsidR="001E533D" w:rsidRPr="008F4469" w:rsidRDefault="001E533D" w:rsidP="008F4469">
                      <w:pPr>
                        <w:tabs>
                          <w:tab w:val="left" w:pos="180"/>
                        </w:tabs>
                        <w:spacing w:after="8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F4469">
                        <w:rPr>
                          <w:b/>
                          <w:bCs/>
                          <w:sz w:val="18"/>
                          <w:szCs w:val="18"/>
                        </w:rPr>
                        <w:t>Tko prirodu bira, otpad reciklira!</w:t>
                      </w:r>
                    </w:p>
                    <w:p w14:paraId="55D4A2C0" w14:textId="0EFE6DAE" w:rsidR="001E533D" w:rsidRPr="008F4469" w:rsidRDefault="001E533D" w:rsidP="008F4469">
                      <w:pPr>
                        <w:tabs>
                          <w:tab w:val="left" w:pos="180"/>
                        </w:tabs>
                        <w:spacing w:after="24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F4469">
                        <w:rPr>
                          <w:b/>
                          <w:bCs/>
                          <w:sz w:val="18"/>
                          <w:szCs w:val="18"/>
                        </w:rPr>
                        <w:t>I račune na e-mail prima!</w:t>
                      </w:r>
                    </w:p>
                    <w:p w14:paraId="00C2BE38" w14:textId="77777777" w:rsidR="001E533D" w:rsidRDefault="001E533D" w:rsidP="001E533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3353B1F" w14:textId="7D3C1816" w:rsidR="001E533D" w:rsidRDefault="001E533D" w:rsidP="001E533D">
      <w:pPr>
        <w:spacing w:after="240"/>
        <w:rPr>
          <w:b/>
          <w:bCs/>
        </w:rPr>
      </w:pPr>
    </w:p>
    <w:p w14:paraId="0CC04E3A" w14:textId="77777777" w:rsidR="001E533D" w:rsidRDefault="001E533D" w:rsidP="001E533D">
      <w:pPr>
        <w:spacing w:after="240"/>
        <w:rPr>
          <w:b/>
          <w:bCs/>
        </w:rPr>
      </w:pPr>
    </w:p>
    <w:p w14:paraId="20C856EA" w14:textId="77777777" w:rsidR="008010DA" w:rsidRDefault="00217AD1" w:rsidP="008010DA">
      <w:pPr>
        <w:spacing w:after="160"/>
        <w:rPr>
          <w:b/>
          <w:bCs/>
        </w:rPr>
      </w:pPr>
      <w:r>
        <w:rPr>
          <w:b/>
          <w:bCs/>
        </w:rPr>
        <w:t xml:space="preserve">SUGLASNOST O PRIMANJU </w:t>
      </w:r>
      <w:r w:rsidRPr="007D25CC">
        <w:rPr>
          <w:b/>
          <w:bCs/>
        </w:rPr>
        <w:t>RAČUNA U ELEKTRONIČKOM OBLIKU</w:t>
      </w:r>
    </w:p>
    <w:p w14:paraId="3F2BABF5" w14:textId="5F036862" w:rsidR="00217AD1" w:rsidRPr="008010DA" w:rsidRDefault="00217AD1" w:rsidP="008010DA">
      <w:pPr>
        <w:spacing w:after="160"/>
        <w:rPr>
          <w:b/>
          <w:bCs/>
        </w:rPr>
      </w:pPr>
      <w:r w:rsidRPr="00A67DA0">
        <w:rPr>
          <w:rFonts w:cs="Arial"/>
        </w:rPr>
        <w:t>Poštovani korisnici,</w:t>
      </w:r>
    </w:p>
    <w:p w14:paraId="09709B3E" w14:textId="663B31AC" w:rsidR="00217AD1" w:rsidRPr="00A67DA0" w:rsidRDefault="00217AD1" w:rsidP="00217AD1">
      <w:pPr>
        <w:spacing w:after="120"/>
        <w:jc w:val="both"/>
        <w:rPr>
          <w:rFonts w:cs="Arial"/>
        </w:rPr>
      </w:pPr>
      <w:r w:rsidRPr="00A67DA0">
        <w:rPr>
          <w:rFonts w:cs="Arial"/>
        </w:rPr>
        <w:t>sada imamo priliku učiniti korak više za Vašu jednostavniju svakodnevicu, ali i ekologiju.</w:t>
      </w:r>
    </w:p>
    <w:p w14:paraId="400046B5" w14:textId="77777777" w:rsidR="00217AD1" w:rsidRDefault="00217AD1" w:rsidP="00217AD1">
      <w:pPr>
        <w:spacing w:after="120"/>
        <w:jc w:val="both"/>
        <w:rPr>
          <w:rFonts w:cs="Arial"/>
        </w:rPr>
      </w:pPr>
      <w:r w:rsidRPr="00A67DA0">
        <w:rPr>
          <w:rFonts w:cs="Arial"/>
        </w:rPr>
        <w:t xml:space="preserve">Primajte naše račune u elektroničkom obliku! </w:t>
      </w:r>
      <w:r>
        <w:rPr>
          <w:rFonts w:cs="Arial"/>
        </w:rPr>
        <w:t>Račun Vam se više nikada neće izgubiti, a priroda će dobiti novog zaštitnika.</w:t>
      </w:r>
    </w:p>
    <w:p w14:paraId="65A55589" w14:textId="77777777" w:rsidR="00217AD1" w:rsidRDefault="00217AD1" w:rsidP="00217AD1">
      <w:pPr>
        <w:spacing w:after="120"/>
        <w:jc w:val="both"/>
        <w:rPr>
          <w:rFonts w:cs="Arial"/>
        </w:rPr>
      </w:pPr>
      <w:r>
        <w:rPr>
          <w:rFonts w:cs="Arial"/>
        </w:rPr>
        <w:t>Ako već primate račune u elektroničkom obliku, zahvaljujemo Vam se.</w:t>
      </w:r>
    </w:p>
    <w:p w14:paraId="12CF4310" w14:textId="77777777" w:rsidR="00217AD1" w:rsidRPr="000E289D" w:rsidRDefault="00217AD1" w:rsidP="00217AD1">
      <w:pPr>
        <w:spacing w:after="120"/>
        <w:jc w:val="both"/>
        <w:rPr>
          <w:rFonts w:cs="Arial"/>
        </w:rPr>
      </w:pPr>
      <w:r>
        <w:rPr>
          <w:rFonts w:cs="Arial"/>
        </w:rPr>
        <w:t>Ako još ne koristite tu mogućnost, a htjeli bi</w:t>
      </w:r>
      <w:r w:rsidRPr="000E289D">
        <w:rPr>
          <w:rFonts w:cs="Arial"/>
        </w:rPr>
        <w:t xml:space="preserve">, dovoljna su 3 koraka i sljedeći račun za javnu uslugu prikupljanja otpada, komunalnu naknadu i naknadu za uređenje voda </w:t>
      </w:r>
      <w:r>
        <w:rPr>
          <w:rFonts w:cs="Arial"/>
        </w:rPr>
        <w:t>doći</w:t>
      </w:r>
      <w:r w:rsidRPr="000E289D">
        <w:rPr>
          <w:rFonts w:cs="Arial"/>
        </w:rPr>
        <w:t xml:space="preserve"> </w:t>
      </w:r>
      <w:r>
        <w:rPr>
          <w:rFonts w:cs="Arial"/>
        </w:rPr>
        <w:t xml:space="preserve">će </w:t>
      </w:r>
      <w:r w:rsidRPr="000E289D">
        <w:rPr>
          <w:rFonts w:cs="Arial"/>
        </w:rPr>
        <w:t xml:space="preserve">na </w:t>
      </w:r>
      <w:r>
        <w:rPr>
          <w:rFonts w:cs="Arial"/>
        </w:rPr>
        <w:t>V</w:t>
      </w:r>
      <w:r w:rsidRPr="000E289D">
        <w:rPr>
          <w:rFonts w:cs="Arial"/>
        </w:rPr>
        <w:t>ašu e-mail adresu:</w:t>
      </w:r>
    </w:p>
    <w:p w14:paraId="344C6B92" w14:textId="77777777" w:rsidR="00217AD1" w:rsidRPr="007B50F3" w:rsidRDefault="00217AD1" w:rsidP="00217AD1">
      <w:pPr>
        <w:pStyle w:val="Odlomakpopisa"/>
        <w:numPr>
          <w:ilvl w:val="0"/>
          <w:numId w:val="33"/>
        </w:numPr>
        <w:spacing w:after="120"/>
        <w:jc w:val="both"/>
        <w:rPr>
          <w:rFonts w:ascii="Arial" w:hAnsi="Arial" w:cs="Arial"/>
        </w:rPr>
      </w:pPr>
      <w:r w:rsidRPr="000E289D">
        <w:rPr>
          <w:rFonts w:ascii="Arial" w:hAnsi="Arial" w:cs="Arial"/>
        </w:rPr>
        <w:t xml:space="preserve">Ispunite </w:t>
      </w:r>
      <w:r>
        <w:rPr>
          <w:rFonts w:ascii="Arial" w:hAnsi="Arial" w:cs="Arial"/>
        </w:rPr>
        <w:t xml:space="preserve">tražene </w:t>
      </w:r>
      <w:r w:rsidRPr="007B50F3">
        <w:rPr>
          <w:rFonts w:ascii="Arial" w:hAnsi="Arial" w:cs="Arial"/>
        </w:rPr>
        <w:t xml:space="preserve">podatke na ovoj Suglasnosti </w:t>
      </w:r>
    </w:p>
    <w:p w14:paraId="72C780B3" w14:textId="77777777" w:rsidR="00217AD1" w:rsidRPr="007B50F3" w:rsidRDefault="00217AD1" w:rsidP="00217AD1">
      <w:pPr>
        <w:pStyle w:val="Odlomakpopisa"/>
        <w:numPr>
          <w:ilvl w:val="0"/>
          <w:numId w:val="33"/>
        </w:numPr>
        <w:spacing w:after="120"/>
        <w:jc w:val="both"/>
        <w:rPr>
          <w:rFonts w:ascii="Arial" w:hAnsi="Arial" w:cs="Arial"/>
        </w:rPr>
      </w:pPr>
      <w:r w:rsidRPr="007B50F3">
        <w:rPr>
          <w:rFonts w:ascii="Arial" w:hAnsi="Arial" w:cs="Arial"/>
        </w:rPr>
        <w:t xml:space="preserve">Fotografirajte </w:t>
      </w:r>
      <w:r>
        <w:rPr>
          <w:rFonts w:ascii="Arial" w:hAnsi="Arial" w:cs="Arial"/>
        </w:rPr>
        <w:t>S</w:t>
      </w:r>
      <w:r w:rsidRPr="007B50F3">
        <w:rPr>
          <w:rFonts w:ascii="Arial" w:hAnsi="Arial" w:cs="Arial"/>
        </w:rPr>
        <w:t>uglasno</w:t>
      </w:r>
      <w:r>
        <w:rPr>
          <w:rFonts w:ascii="Arial" w:hAnsi="Arial" w:cs="Arial"/>
        </w:rPr>
        <w:t>s</w:t>
      </w:r>
      <w:r w:rsidRPr="007B50F3">
        <w:rPr>
          <w:rFonts w:ascii="Arial" w:hAnsi="Arial" w:cs="Arial"/>
        </w:rPr>
        <w:t>t svojim mobilnim uređajem</w:t>
      </w:r>
      <w:r>
        <w:rPr>
          <w:rFonts w:ascii="Arial" w:hAnsi="Arial" w:cs="Arial"/>
        </w:rPr>
        <w:t>, pazite da se jasno vide podaci ili skenirajte potpisanu Suglasnost</w:t>
      </w:r>
    </w:p>
    <w:p w14:paraId="6AA149DD" w14:textId="77777777" w:rsidR="00217AD1" w:rsidRPr="00FC34BD" w:rsidRDefault="00217AD1" w:rsidP="00217AD1">
      <w:pPr>
        <w:pStyle w:val="Odlomakpopisa"/>
        <w:numPr>
          <w:ilvl w:val="0"/>
          <w:numId w:val="33"/>
        </w:numPr>
        <w:jc w:val="both"/>
        <w:rPr>
          <w:rStyle w:val="Hiperveza"/>
          <w:rFonts w:ascii="Arial" w:hAnsi="Arial" w:cs="Arial"/>
          <w:color w:val="auto"/>
          <w:u w:val="none"/>
        </w:rPr>
      </w:pPr>
      <w:r w:rsidRPr="000E289D">
        <w:rPr>
          <w:rFonts w:ascii="Arial" w:hAnsi="Arial" w:cs="Arial"/>
        </w:rPr>
        <w:t xml:space="preserve">Fotografiju </w:t>
      </w:r>
      <w:r>
        <w:rPr>
          <w:rFonts w:ascii="Arial" w:hAnsi="Arial" w:cs="Arial"/>
        </w:rPr>
        <w:t xml:space="preserve">ili sken </w:t>
      </w:r>
      <w:r w:rsidRPr="000E289D">
        <w:rPr>
          <w:rFonts w:ascii="Arial" w:hAnsi="Arial" w:cs="Arial"/>
        </w:rPr>
        <w:t xml:space="preserve">Suglasnosti pošaljite na </w:t>
      </w:r>
      <w:r>
        <w:rPr>
          <w:rFonts w:ascii="Arial" w:hAnsi="Arial" w:cs="Arial"/>
        </w:rPr>
        <w:t xml:space="preserve">e-mail </w:t>
      </w:r>
      <w:hyperlink r:id="rId9" w:history="1">
        <w:r w:rsidRPr="00BD4A39">
          <w:rPr>
            <w:rStyle w:val="Hiperveza"/>
            <w:rFonts w:ascii="Arial" w:hAnsi="Arial" w:cs="Arial"/>
          </w:rPr>
          <w:t>naplata@komunalac-samobor.hr</w:t>
        </w:r>
      </w:hyperlink>
    </w:p>
    <w:p w14:paraId="489B806C" w14:textId="77777777" w:rsidR="00217AD1" w:rsidRPr="00FC34BD" w:rsidRDefault="00217AD1" w:rsidP="00217AD1">
      <w:pPr>
        <w:pStyle w:val="Odlomakpopisa"/>
        <w:spacing w:after="240"/>
        <w:jc w:val="both"/>
        <w:rPr>
          <w:rFonts w:ascii="Arial" w:hAnsi="Arial" w:cs="Arial"/>
        </w:rPr>
      </w:pPr>
      <w:r>
        <w:rPr>
          <w:rStyle w:val="Hiperveza"/>
          <w:rFonts w:ascii="Arial" w:hAnsi="Arial" w:cs="Arial"/>
          <w:color w:val="auto"/>
          <w:u w:val="none"/>
        </w:rPr>
        <w:t xml:space="preserve">Ispunjenu i potpisanu </w:t>
      </w:r>
      <w:r w:rsidRPr="00FC34BD">
        <w:rPr>
          <w:rStyle w:val="Hiperveza"/>
          <w:rFonts w:ascii="Arial" w:hAnsi="Arial" w:cs="Arial"/>
          <w:color w:val="auto"/>
          <w:u w:val="none"/>
        </w:rPr>
        <w:t>Suglasnost možete dostaviti i osobno na Info pult</w:t>
      </w:r>
      <w:r>
        <w:rPr>
          <w:rStyle w:val="Hiperveza"/>
          <w:rFonts w:ascii="Arial" w:hAnsi="Arial" w:cs="Arial"/>
          <w:color w:val="auto"/>
          <w:u w:val="none"/>
        </w:rPr>
        <w:t>.</w:t>
      </w:r>
    </w:p>
    <w:tbl>
      <w:tblPr>
        <w:tblStyle w:val="Web-tablica1"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2"/>
      </w:tblGrid>
      <w:tr w:rsidR="00217AD1" w14:paraId="12449E31" w14:textId="77777777" w:rsidTr="009834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tcW w:w="8932" w:type="dxa"/>
            <w:shd w:val="clear" w:color="auto" w:fill="F2F2F2" w:themeFill="background1" w:themeFillShade="F2"/>
            <w:vAlign w:val="center"/>
          </w:tcPr>
          <w:p w14:paraId="109A809C" w14:textId="77777777" w:rsidR="00217AD1" w:rsidRDefault="00217AD1" w:rsidP="00BA7F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DAJEM </w:t>
            </w:r>
            <w:r w:rsidRPr="007043BB">
              <w:rPr>
                <w:b/>
                <w:bCs/>
              </w:rPr>
              <w:t>SUGLASNOST ZA P</w:t>
            </w:r>
            <w:r>
              <w:rPr>
                <w:b/>
                <w:bCs/>
              </w:rPr>
              <w:t>RIMANJE</w:t>
            </w:r>
            <w:r w:rsidRPr="007043BB">
              <w:rPr>
                <w:b/>
                <w:bCs/>
              </w:rPr>
              <w:t xml:space="preserve"> RAČUNA U ELEKTRONIČKOM OBLIKU</w:t>
            </w:r>
          </w:p>
        </w:tc>
      </w:tr>
    </w:tbl>
    <w:p w14:paraId="6D757625" w14:textId="77777777" w:rsidR="00217AD1" w:rsidRPr="00AC28DD" w:rsidRDefault="00217AD1" w:rsidP="00217AD1">
      <w:pPr>
        <w:jc w:val="center"/>
        <w:rPr>
          <w:b/>
          <w:bCs/>
          <w:sz w:val="12"/>
          <w:szCs w:val="12"/>
        </w:rPr>
      </w:pPr>
    </w:p>
    <w:tbl>
      <w:tblPr>
        <w:tblStyle w:val="Web-tablica1"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18"/>
        <w:gridCol w:w="4494"/>
      </w:tblGrid>
      <w:tr w:rsidR="00217AD1" w14:paraId="4F46738A" w14:textId="77777777" w:rsidTr="009834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  <w:jc w:val="center"/>
        </w:trPr>
        <w:tc>
          <w:tcPr>
            <w:tcW w:w="4458" w:type="dxa"/>
            <w:shd w:val="clear" w:color="auto" w:fill="F2F2F2" w:themeFill="background1" w:themeFillShade="F2"/>
            <w:vAlign w:val="center"/>
          </w:tcPr>
          <w:p w14:paraId="4E425A0F" w14:textId="77777777" w:rsidR="00217AD1" w:rsidRPr="004F5FA0" w:rsidRDefault="00217AD1" w:rsidP="00BA7F0B">
            <w:pPr>
              <w:rPr>
                <w:b/>
                <w:bCs/>
              </w:rPr>
            </w:pPr>
            <w:bookmarkStart w:id="0" w:name="_Hlk124935887"/>
            <w:r>
              <w:rPr>
                <w:b/>
                <w:bCs/>
              </w:rPr>
              <w:t xml:space="preserve">VAŠE </w:t>
            </w:r>
            <w:r w:rsidRPr="004F5FA0">
              <w:rPr>
                <w:b/>
                <w:bCs/>
              </w:rPr>
              <w:t>IME I PREZIME/</w:t>
            </w:r>
          </w:p>
          <w:p w14:paraId="6285CB96" w14:textId="77777777" w:rsidR="00217AD1" w:rsidRPr="004F5FA0" w:rsidRDefault="00217AD1" w:rsidP="00BA7F0B">
            <w:pPr>
              <w:rPr>
                <w:b/>
                <w:bCs/>
              </w:rPr>
            </w:pPr>
            <w:r w:rsidRPr="004F5FA0">
              <w:rPr>
                <w:b/>
                <w:bCs/>
              </w:rPr>
              <w:t>NAZIV TVRTKE</w:t>
            </w:r>
          </w:p>
        </w:tc>
        <w:tc>
          <w:tcPr>
            <w:tcW w:w="4434" w:type="dxa"/>
            <w:shd w:val="clear" w:color="auto" w:fill="F2F2F2" w:themeFill="background1" w:themeFillShade="F2"/>
          </w:tcPr>
          <w:p w14:paraId="41E0270A" w14:textId="77777777" w:rsidR="00217AD1" w:rsidRDefault="00217AD1" w:rsidP="00BA7F0B"/>
        </w:tc>
      </w:tr>
      <w:tr w:rsidR="00217AD1" w14:paraId="6C688C23" w14:textId="77777777" w:rsidTr="00983497">
        <w:trPr>
          <w:trHeight w:val="541"/>
          <w:jc w:val="center"/>
        </w:trPr>
        <w:tc>
          <w:tcPr>
            <w:tcW w:w="4458" w:type="dxa"/>
            <w:shd w:val="clear" w:color="auto" w:fill="F2F2F2" w:themeFill="background1" w:themeFillShade="F2"/>
            <w:vAlign w:val="center"/>
          </w:tcPr>
          <w:p w14:paraId="5CCB44DB" w14:textId="77777777" w:rsidR="00217AD1" w:rsidRPr="004F5FA0" w:rsidRDefault="00217AD1" w:rsidP="00BA7F0B">
            <w:pPr>
              <w:rPr>
                <w:b/>
                <w:bCs/>
              </w:rPr>
            </w:pPr>
            <w:r w:rsidRPr="004F5FA0">
              <w:rPr>
                <w:b/>
                <w:bCs/>
              </w:rPr>
              <w:t>OIB</w:t>
            </w:r>
          </w:p>
        </w:tc>
        <w:tc>
          <w:tcPr>
            <w:tcW w:w="4434" w:type="dxa"/>
            <w:shd w:val="clear" w:color="auto" w:fill="F2F2F2" w:themeFill="background1" w:themeFillShade="F2"/>
          </w:tcPr>
          <w:p w14:paraId="7D1D6996" w14:textId="77777777" w:rsidR="00217AD1" w:rsidRDefault="00217AD1" w:rsidP="00BA7F0B"/>
        </w:tc>
      </w:tr>
      <w:tr w:rsidR="00217AD1" w14:paraId="287358D0" w14:textId="77777777" w:rsidTr="00983497">
        <w:trPr>
          <w:trHeight w:val="555"/>
          <w:jc w:val="center"/>
        </w:trPr>
        <w:tc>
          <w:tcPr>
            <w:tcW w:w="4458" w:type="dxa"/>
            <w:shd w:val="clear" w:color="auto" w:fill="F2F2F2" w:themeFill="background1" w:themeFillShade="F2"/>
            <w:vAlign w:val="center"/>
          </w:tcPr>
          <w:p w14:paraId="01D5033E" w14:textId="12040A22" w:rsidR="00217AD1" w:rsidRPr="004F5FA0" w:rsidRDefault="00217AD1" w:rsidP="00BA7F0B">
            <w:pPr>
              <w:rPr>
                <w:b/>
                <w:bCs/>
              </w:rPr>
            </w:pPr>
            <w:r w:rsidRPr="004F5FA0">
              <w:rPr>
                <w:b/>
                <w:bCs/>
              </w:rPr>
              <w:t xml:space="preserve">ŠIFRA OBVEZNIKA </w:t>
            </w:r>
            <w:r w:rsidRPr="004F5FA0">
              <w:t>(</w:t>
            </w:r>
            <w:r w:rsidRPr="00FC1482">
              <w:rPr>
                <w:i/>
                <w:iCs/>
              </w:rPr>
              <w:t>prepiš</w:t>
            </w:r>
            <w:r w:rsidR="002A644E">
              <w:rPr>
                <w:i/>
                <w:iCs/>
              </w:rPr>
              <w:t>i</w:t>
            </w:r>
            <w:r w:rsidRPr="00FC1482">
              <w:rPr>
                <w:i/>
                <w:iCs/>
              </w:rPr>
              <w:t>te s računa</w:t>
            </w:r>
            <w:r w:rsidRPr="004F5FA0">
              <w:t>)</w:t>
            </w:r>
          </w:p>
        </w:tc>
        <w:tc>
          <w:tcPr>
            <w:tcW w:w="4434" w:type="dxa"/>
            <w:shd w:val="clear" w:color="auto" w:fill="F2F2F2" w:themeFill="background1" w:themeFillShade="F2"/>
          </w:tcPr>
          <w:p w14:paraId="63EA23FC" w14:textId="77777777" w:rsidR="00217AD1" w:rsidRDefault="00217AD1" w:rsidP="00BA7F0B"/>
        </w:tc>
      </w:tr>
      <w:tr w:rsidR="00217AD1" w14:paraId="6CFBB201" w14:textId="77777777" w:rsidTr="00983497">
        <w:trPr>
          <w:trHeight w:val="549"/>
          <w:jc w:val="center"/>
        </w:trPr>
        <w:tc>
          <w:tcPr>
            <w:tcW w:w="4458" w:type="dxa"/>
            <w:shd w:val="clear" w:color="auto" w:fill="F2F2F2" w:themeFill="background1" w:themeFillShade="F2"/>
            <w:vAlign w:val="center"/>
          </w:tcPr>
          <w:p w14:paraId="6C22DB02" w14:textId="77777777" w:rsidR="00217AD1" w:rsidRPr="004F5FA0" w:rsidRDefault="00217AD1" w:rsidP="00BA7F0B">
            <w:pPr>
              <w:rPr>
                <w:b/>
                <w:bCs/>
              </w:rPr>
            </w:pPr>
            <w:r w:rsidRPr="004F5FA0">
              <w:rPr>
                <w:b/>
                <w:bCs/>
              </w:rPr>
              <w:t>ADRESA</w:t>
            </w:r>
          </w:p>
        </w:tc>
        <w:tc>
          <w:tcPr>
            <w:tcW w:w="4434" w:type="dxa"/>
            <w:shd w:val="clear" w:color="auto" w:fill="F2F2F2" w:themeFill="background1" w:themeFillShade="F2"/>
          </w:tcPr>
          <w:p w14:paraId="1038C574" w14:textId="77777777" w:rsidR="00217AD1" w:rsidRDefault="00217AD1" w:rsidP="00BA7F0B"/>
        </w:tc>
      </w:tr>
      <w:tr w:rsidR="00217AD1" w14:paraId="42D24B40" w14:textId="77777777" w:rsidTr="00983497">
        <w:trPr>
          <w:trHeight w:val="565"/>
          <w:jc w:val="center"/>
        </w:trPr>
        <w:tc>
          <w:tcPr>
            <w:tcW w:w="4458" w:type="dxa"/>
            <w:shd w:val="clear" w:color="auto" w:fill="F2F2F2" w:themeFill="background1" w:themeFillShade="F2"/>
            <w:vAlign w:val="center"/>
          </w:tcPr>
          <w:p w14:paraId="0EE8B96B" w14:textId="77777777" w:rsidR="00217AD1" w:rsidRPr="004F5FA0" w:rsidRDefault="00217AD1" w:rsidP="00BA7F0B">
            <w:pPr>
              <w:rPr>
                <w:b/>
                <w:bCs/>
              </w:rPr>
            </w:pPr>
            <w:r w:rsidRPr="004F5FA0">
              <w:rPr>
                <w:b/>
                <w:bCs/>
              </w:rPr>
              <w:t xml:space="preserve">E-MAIL ADRESA </w:t>
            </w:r>
            <w:r>
              <w:rPr>
                <w:b/>
                <w:bCs/>
              </w:rPr>
              <w:t xml:space="preserve">NA KOJOJ ŽELITE DOBIVATI </w:t>
            </w:r>
            <w:r w:rsidRPr="004F5FA0">
              <w:rPr>
                <w:b/>
                <w:bCs/>
              </w:rPr>
              <w:t>RAČUN</w:t>
            </w:r>
            <w:r>
              <w:rPr>
                <w:b/>
                <w:bCs/>
              </w:rPr>
              <w:t>E</w:t>
            </w:r>
          </w:p>
        </w:tc>
        <w:tc>
          <w:tcPr>
            <w:tcW w:w="4434" w:type="dxa"/>
            <w:shd w:val="clear" w:color="auto" w:fill="F2F2F2" w:themeFill="background1" w:themeFillShade="F2"/>
          </w:tcPr>
          <w:p w14:paraId="111DE476" w14:textId="77777777" w:rsidR="00217AD1" w:rsidRDefault="00217AD1" w:rsidP="00BA7F0B"/>
        </w:tc>
      </w:tr>
      <w:bookmarkEnd w:id="0"/>
    </w:tbl>
    <w:p w14:paraId="189D9B90" w14:textId="77777777" w:rsidR="00217AD1" w:rsidRPr="00AC28DD" w:rsidRDefault="00217AD1" w:rsidP="00217AD1">
      <w:pPr>
        <w:jc w:val="both"/>
        <w:rPr>
          <w:sz w:val="12"/>
          <w:szCs w:val="12"/>
        </w:rPr>
      </w:pPr>
    </w:p>
    <w:p w14:paraId="71659776" w14:textId="77777777" w:rsidR="00217AD1" w:rsidRDefault="00217AD1" w:rsidP="00217AD1">
      <w:pPr>
        <w:spacing w:after="120"/>
        <w:jc w:val="both"/>
      </w:pPr>
      <w:r>
        <w:t xml:space="preserve">Trgovačkom društvu Komunalac d.o.o., Ulica 151. samoborske brigade HV 2, Samobor, OIB: </w:t>
      </w:r>
      <w:r w:rsidRPr="00966BEC">
        <w:t>17055681355</w:t>
      </w:r>
      <w:bookmarkStart w:id="1" w:name="_Hlk124936710"/>
      <w:r>
        <w:t xml:space="preserve">, </w:t>
      </w:r>
      <w:bookmarkEnd w:id="1"/>
      <w:r>
        <w:t xml:space="preserve">dajem odobrenje za slanje i prihvat računa u elektroničkom obliku (PDF format). Potpis je u skladu s odredbama Zakona o porezu na dodanu vrijednost i Zakona o elektroničkoj ispravi. To znači da sada </w:t>
      </w:r>
      <w:r w:rsidRPr="0081241E">
        <w:rPr>
          <w:u w:val="single"/>
        </w:rPr>
        <w:t xml:space="preserve">račun više nećete </w:t>
      </w:r>
      <w:r>
        <w:rPr>
          <w:u w:val="single"/>
        </w:rPr>
        <w:t>dobivati</w:t>
      </w:r>
      <w:r w:rsidRPr="0081241E">
        <w:rPr>
          <w:u w:val="single"/>
        </w:rPr>
        <w:t xml:space="preserve"> u papirnatom obliku na kućnu adresu</w:t>
      </w:r>
      <w:r>
        <w:rPr>
          <w:u w:val="single"/>
        </w:rPr>
        <w:t>,</w:t>
      </w:r>
      <w:r>
        <w:t xml:space="preserve"> nego će stizati na e-mail adresu koju ste naveli.</w:t>
      </w:r>
    </w:p>
    <w:p w14:paraId="617073E4" w14:textId="77777777" w:rsidR="00217AD1" w:rsidRDefault="00217AD1" w:rsidP="00AC28DD">
      <w:pPr>
        <w:spacing w:after="200"/>
        <w:jc w:val="both"/>
      </w:pPr>
      <w:r>
        <w:t xml:space="preserve">Podatke ćemo koristiti isključivo u svrhu dostave računa sukladno Općoj uredbi o zaštiti podataka. Također, imate pravo povući suglasnost, a o promjeni adrese e-maila dužni ste nas obavijestiti.  </w:t>
      </w:r>
    </w:p>
    <w:tbl>
      <w:tblPr>
        <w:tblStyle w:val="Web-tablica1"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18"/>
        <w:gridCol w:w="4494"/>
      </w:tblGrid>
      <w:tr w:rsidR="00217AD1" w14:paraId="6C1DABD2" w14:textId="77777777" w:rsidTr="009834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5"/>
          <w:jc w:val="center"/>
        </w:trPr>
        <w:tc>
          <w:tcPr>
            <w:tcW w:w="4458" w:type="dxa"/>
            <w:shd w:val="clear" w:color="auto" w:fill="F2F2F2" w:themeFill="background1" w:themeFillShade="F2"/>
          </w:tcPr>
          <w:p w14:paraId="321ACC91" w14:textId="77777777" w:rsidR="00217AD1" w:rsidRPr="004F5FA0" w:rsidRDefault="00217AD1" w:rsidP="00BA7F0B">
            <w:pPr>
              <w:rPr>
                <w:b/>
                <w:bCs/>
              </w:rPr>
            </w:pPr>
            <w:r>
              <w:rPr>
                <w:b/>
                <w:bCs/>
              </w:rPr>
              <w:t>MJESTO I DATUM</w:t>
            </w:r>
          </w:p>
        </w:tc>
        <w:tc>
          <w:tcPr>
            <w:tcW w:w="4434" w:type="dxa"/>
            <w:shd w:val="clear" w:color="auto" w:fill="F2F2F2" w:themeFill="background1" w:themeFillShade="F2"/>
          </w:tcPr>
          <w:p w14:paraId="4926AF3E" w14:textId="77777777" w:rsidR="00217AD1" w:rsidRPr="00CB03A1" w:rsidRDefault="00217AD1" w:rsidP="00BA7F0B">
            <w:pPr>
              <w:rPr>
                <w:b/>
                <w:bCs/>
              </w:rPr>
            </w:pPr>
            <w:r w:rsidRPr="00CB03A1">
              <w:rPr>
                <w:b/>
                <w:bCs/>
              </w:rPr>
              <w:t>POTPIS</w:t>
            </w:r>
          </w:p>
        </w:tc>
      </w:tr>
    </w:tbl>
    <w:p w14:paraId="54D90C14" w14:textId="174BC893" w:rsidR="00055334" w:rsidRPr="00EA6A4B" w:rsidRDefault="00055334" w:rsidP="00AC28DD"/>
    <w:sectPr w:rsidR="00055334" w:rsidRPr="00EA6A4B" w:rsidSect="001E533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613" w:right="1127" w:bottom="1417" w:left="1417" w:header="426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70088" w14:textId="77777777" w:rsidR="00532BFE" w:rsidRDefault="00532BFE">
      <w:r>
        <w:separator/>
      </w:r>
    </w:p>
    <w:p w14:paraId="290C3D92" w14:textId="77777777" w:rsidR="00532BFE" w:rsidRDefault="00532BFE"/>
  </w:endnote>
  <w:endnote w:type="continuationSeparator" w:id="0">
    <w:p w14:paraId="61B466F3" w14:textId="77777777" w:rsidR="00532BFE" w:rsidRDefault="00532BFE">
      <w:r>
        <w:continuationSeparator/>
      </w:r>
    </w:p>
    <w:p w14:paraId="60DE521D" w14:textId="77777777" w:rsidR="00532BFE" w:rsidRDefault="00532B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C6109" w14:textId="5BA92F5C" w:rsidR="00FB059D" w:rsidRDefault="009F77DC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F500BC8" wp14:editId="6F4B48CB">
              <wp:simplePos x="0" y="0"/>
              <wp:positionH relativeFrom="page">
                <wp:posOffset>385445</wp:posOffset>
              </wp:positionH>
              <wp:positionV relativeFrom="paragraph">
                <wp:posOffset>-127000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841A390" w14:textId="77777777" w:rsidR="009F77DC" w:rsidRPr="0029050E" w:rsidRDefault="009F77DC" w:rsidP="009F77DC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080173330 • OIB: 17055681355 • PDV ID HR 17055681355 • Uprava: direktor Renato Raguž • Poslovni računi otvoreni kod: Raiffeisenbank Austria d.d., Petrinjska 59, Zagreb, SWIFT: RZBHHR2X, IBAN: HR27 24840081100481256, HR60 24840081500010664; Erste&amp;Steiermarkische Bank d.d., Rijeka, Jadranski trg 3A, SWIFT: ESBCHT22, IBAN: HR84 24020061100296482;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500BC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0.35pt;margin-top:-10pt;width:348.6pt;height:41.9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" filled="f" stroked="f">
              <v:textbox>
                <w:txbxContent>
                  <w:p w14:paraId="4841A390" w14:textId="77777777" w:rsidR="009F77DC" w:rsidRPr="0029050E" w:rsidRDefault="009F77DC" w:rsidP="009F77DC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080173330 • OIB: 17055681355 • PDV ID HR 17055681355 • Uprava: direktor Renato Raguž • Poslovni računi otvoreni kod: Raiffeisenbank Austria d.d., Petrinjska 59, Zagreb, SWIFT: RZBHHR2X, IBAN: HR27 24840081100481256, HR60 24840081500010664; Erste&amp;Steiermarkische Bank d.d., Rijeka, Jadranski trg 3A, SWIFT: ESBCHT22, IBAN: HR84 24020061100296482;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7696" behindDoc="0" locked="0" layoutInCell="1" allowOverlap="1" wp14:anchorId="05D941A7" wp14:editId="7726E2C0">
          <wp:simplePos x="0" y="0"/>
          <wp:positionH relativeFrom="column">
            <wp:posOffset>3919855</wp:posOffset>
          </wp:positionH>
          <wp:positionV relativeFrom="paragraph">
            <wp:posOffset>-229235</wp:posOffset>
          </wp:positionV>
          <wp:extent cx="2316480" cy="633730"/>
          <wp:effectExtent l="0" t="0" r="7620" b="0"/>
          <wp:wrapSquare wrapText="bothSides"/>
          <wp:docPr id="98811966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FB79C" w14:textId="77777777" w:rsidR="00532BFE" w:rsidRDefault="00532BFE">
      <w:r>
        <w:separator/>
      </w:r>
    </w:p>
    <w:p w14:paraId="1133DA27" w14:textId="77777777" w:rsidR="00532BFE" w:rsidRDefault="00532BFE"/>
  </w:footnote>
  <w:footnote w:type="continuationSeparator" w:id="0">
    <w:p w14:paraId="24AD0C44" w14:textId="77777777" w:rsidR="00532BFE" w:rsidRDefault="00532BFE">
      <w:r>
        <w:continuationSeparator/>
      </w:r>
    </w:p>
    <w:p w14:paraId="1DBC5250" w14:textId="77777777" w:rsidR="00532BFE" w:rsidRDefault="00532B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85202380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BE751" w14:textId="3C60375F" w:rsidR="00FB059D" w:rsidRPr="00EE7E04" w:rsidRDefault="00B07239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24CEC5E">
          <wp:simplePos x="0" y="0"/>
          <wp:positionH relativeFrom="margin">
            <wp:posOffset>-507577</wp:posOffset>
          </wp:positionH>
          <wp:positionV relativeFrom="paragraph">
            <wp:posOffset>7620</wp:posOffset>
          </wp:positionV>
          <wp:extent cx="2400015" cy="638546"/>
          <wp:effectExtent l="0" t="0" r="635" b="9525"/>
          <wp:wrapNone/>
          <wp:docPr id="8608657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8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9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C1FB8"/>
    <w:multiLevelType w:val="hybridMultilevel"/>
    <w:tmpl w:val="D60C3C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6"/>
  </w:num>
  <w:num w:numId="3" w16cid:durableId="1900167987">
    <w:abstractNumId w:val="6"/>
  </w:num>
  <w:num w:numId="4" w16cid:durableId="1782530789">
    <w:abstractNumId w:val="13"/>
  </w:num>
  <w:num w:numId="5" w16cid:durableId="1344013555">
    <w:abstractNumId w:val="15"/>
  </w:num>
  <w:num w:numId="6" w16cid:durableId="259530160">
    <w:abstractNumId w:val="8"/>
  </w:num>
  <w:num w:numId="7" w16cid:durableId="2111925622">
    <w:abstractNumId w:val="23"/>
  </w:num>
  <w:num w:numId="8" w16cid:durableId="6005721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4"/>
  </w:num>
  <w:num w:numId="10" w16cid:durableId="7550601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18"/>
  </w:num>
  <w:num w:numId="13" w16cid:durableId="1328555196">
    <w:abstractNumId w:val="17"/>
  </w:num>
  <w:num w:numId="14" w16cid:durableId="1339625001">
    <w:abstractNumId w:val="2"/>
  </w:num>
  <w:num w:numId="15" w16cid:durableId="1575698459">
    <w:abstractNumId w:val="10"/>
  </w:num>
  <w:num w:numId="16" w16cid:durableId="1992979697">
    <w:abstractNumId w:val="11"/>
  </w:num>
  <w:num w:numId="17" w16cid:durableId="1608153651">
    <w:abstractNumId w:val="0"/>
  </w:num>
  <w:num w:numId="18" w16cid:durableId="1734234783">
    <w:abstractNumId w:val="5"/>
  </w:num>
  <w:num w:numId="19" w16cid:durableId="940721637">
    <w:abstractNumId w:val="24"/>
  </w:num>
  <w:num w:numId="20" w16cid:durableId="9093897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9"/>
  </w:num>
  <w:num w:numId="22" w16cid:durableId="1124499004">
    <w:abstractNumId w:val="28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29"/>
  </w:num>
  <w:num w:numId="26" w16cid:durableId="594365136">
    <w:abstractNumId w:val="7"/>
  </w:num>
  <w:num w:numId="27" w16cid:durableId="1837109745">
    <w:abstractNumId w:val="22"/>
  </w:num>
  <w:num w:numId="28" w16cid:durableId="1309629554">
    <w:abstractNumId w:val="20"/>
  </w:num>
  <w:num w:numId="29" w16cid:durableId="891188994">
    <w:abstractNumId w:val="21"/>
  </w:num>
  <w:num w:numId="30" w16cid:durableId="164516060">
    <w:abstractNumId w:val="4"/>
  </w:num>
  <w:num w:numId="31" w16cid:durableId="415244975">
    <w:abstractNumId w:val="12"/>
  </w:num>
  <w:num w:numId="32" w16cid:durableId="4470931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176777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6D1A"/>
    <w:rsid w:val="00025D78"/>
    <w:rsid w:val="00031DA4"/>
    <w:rsid w:val="000377DA"/>
    <w:rsid w:val="000403DA"/>
    <w:rsid w:val="000458B5"/>
    <w:rsid w:val="00046F37"/>
    <w:rsid w:val="00055334"/>
    <w:rsid w:val="0005559F"/>
    <w:rsid w:val="0006024B"/>
    <w:rsid w:val="00062B09"/>
    <w:rsid w:val="00062B25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B41"/>
    <w:rsid w:val="000E5117"/>
    <w:rsid w:val="000E78F3"/>
    <w:rsid w:val="000F148B"/>
    <w:rsid w:val="000F18A9"/>
    <w:rsid w:val="000F24C0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5737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42A8"/>
    <w:rsid w:val="001C1E9D"/>
    <w:rsid w:val="001C572E"/>
    <w:rsid w:val="001C7F60"/>
    <w:rsid w:val="001D13A2"/>
    <w:rsid w:val="001D1C72"/>
    <w:rsid w:val="001D20B4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533D"/>
    <w:rsid w:val="001E6610"/>
    <w:rsid w:val="001F3AE2"/>
    <w:rsid w:val="001F3DE3"/>
    <w:rsid w:val="001F7FF8"/>
    <w:rsid w:val="002016CB"/>
    <w:rsid w:val="0020325D"/>
    <w:rsid w:val="002058B3"/>
    <w:rsid w:val="00215473"/>
    <w:rsid w:val="00216CC6"/>
    <w:rsid w:val="00217AD1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7474F"/>
    <w:rsid w:val="00275721"/>
    <w:rsid w:val="00283405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A644E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6028C"/>
    <w:rsid w:val="00360A3F"/>
    <w:rsid w:val="00362C64"/>
    <w:rsid w:val="0036368E"/>
    <w:rsid w:val="003648B8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A1098"/>
    <w:rsid w:val="003A439B"/>
    <w:rsid w:val="003B047C"/>
    <w:rsid w:val="003B2C74"/>
    <w:rsid w:val="003B4A49"/>
    <w:rsid w:val="003B4B04"/>
    <w:rsid w:val="003C02B7"/>
    <w:rsid w:val="003C4C44"/>
    <w:rsid w:val="003D10AE"/>
    <w:rsid w:val="003D1A5E"/>
    <w:rsid w:val="003D3690"/>
    <w:rsid w:val="003D3909"/>
    <w:rsid w:val="003D3D55"/>
    <w:rsid w:val="003D5A50"/>
    <w:rsid w:val="003D6DD7"/>
    <w:rsid w:val="003D6FA4"/>
    <w:rsid w:val="003D7029"/>
    <w:rsid w:val="003D7D14"/>
    <w:rsid w:val="003E5B7E"/>
    <w:rsid w:val="003E5D7F"/>
    <w:rsid w:val="003F1380"/>
    <w:rsid w:val="00402D29"/>
    <w:rsid w:val="00411DE3"/>
    <w:rsid w:val="0041315D"/>
    <w:rsid w:val="004133C1"/>
    <w:rsid w:val="00420956"/>
    <w:rsid w:val="00422203"/>
    <w:rsid w:val="00424315"/>
    <w:rsid w:val="00433E6D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4C20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3141E"/>
    <w:rsid w:val="00532BF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CE5"/>
    <w:rsid w:val="0057409D"/>
    <w:rsid w:val="00574A94"/>
    <w:rsid w:val="00574E32"/>
    <w:rsid w:val="005763F4"/>
    <w:rsid w:val="0057793B"/>
    <w:rsid w:val="005945C2"/>
    <w:rsid w:val="00595E53"/>
    <w:rsid w:val="00596AD3"/>
    <w:rsid w:val="00597C11"/>
    <w:rsid w:val="005A1E50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6D89"/>
    <w:rsid w:val="005C73EB"/>
    <w:rsid w:val="005D4D38"/>
    <w:rsid w:val="005D728F"/>
    <w:rsid w:val="005E1F21"/>
    <w:rsid w:val="005E24CA"/>
    <w:rsid w:val="005E3D9F"/>
    <w:rsid w:val="005E4B37"/>
    <w:rsid w:val="005E51C5"/>
    <w:rsid w:val="005E5572"/>
    <w:rsid w:val="005F0F7A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5137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5943"/>
    <w:rsid w:val="00651654"/>
    <w:rsid w:val="0065305C"/>
    <w:rsid w:val="0065314F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1DD3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70F3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C27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E7BC8"/>
    <w:rsid w:val="007F0B02"/>
    <w:rsid w:val="007F50AC"/>
    <w:rsid w:val="007F6560"/>
    <w:rsid w:val="008010DA"/>
    <w:rsid w:val="00804C98"/>
    <w:rsid w:val="0081151F"/>
    <w:rsid w:val="00811DBA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4469"/>
    <w:rsid w:val="008F5392"/>
    <w:rsid w:val="00903A37"/>
    <w:rsid w:val="00910FDA"/>
    <w:rsid w:val="00912103"/>
    <w:rsid w:val="00914B3C"/>
    <w:rsid w:val="00930FE8"/>
    <w:rsid w:val="00931EBF"/>
    <w:rsid w:val="00932690"/>
    <w:rsid w:val="00935180"/>
    <w:rsid w:val="00941F86"/>
    <w:rsid w:val="0094733A"/>
    <w:rsid w:val="009501EC"/>
    <w:rsid w:val="0095647F"/>
    <w:rsid w:val="00965A23"/>
    <w:rsid w:val="00970832"/>
    <w:rsid w:val="009717F8"/>
    <w:rsid w:val="009739D0"/>
    <w:rsid w:val="00974739"/>
    <w:rsid w:val="00983497"/>
    <w:rsid w:val="00985D88"/>
    <w:rsid w:val="0098601F"/>
    <w:rsid w:val="009862E3"/>
    <w:rsid w:val="00987608"/>
    <w:rsid w:val="00995975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9F77DC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B6D47"/>
    <w:rsid w:val="00AC06E0"/>
    <w:rsid w:val="00AC28DD"/>
    <w:rsid w:val="00AC2CD8"/>
    <w:rsid w:val="00AC5D2A"/>
    <w:rsid w:val="00AC6F1F"/>
    <w:rsid w:val="00AD0185"/>
    <w:rsid w:val="00AD231E"/>
    <w:rsid w:val="00AE0384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676"/>
    <w:rsid w:val="00B42A7E"/>
    <w:rsid w:val="00B45EA0"/>
    <w:rsid w:val="00B46F1E"/>
    <w:rsid w:val="00B544D5"/>
    <w:rsid w:val="00B60BA5"/>
    <w:rsid w:val="00B61F3C"/>
    <w:rsid w:val="00B63967"/>
    <w:rsid w:val="00B66A6D"/>
    <w:rsid w:val="00B70EA1"/>
    <w:rsid w:val="00B71182"/>
    <w:rsid w:val="00B7652F"/>
    <w:rsid w:val="00B933FF"/>
    <w:rsid w:val="00B95EE2"/>
    <w:rsid w:val="00B96E5A"/>
    <w:rsid w:val="00BA0467"/>
    <w:rsid w:val="00BA1257"/>
    <w:rsid w:val="00BA3A31"/>
    <w:rsid w:val="00BA59AB"/>
    <w:rsid w:val="00BA6053"/>
    <w:rsid w:val="00BA70E2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AEA"/>
    <w:rsid w:val="00C55FA1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2587"/>
    <w:rsid w:val="00CA5C7C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7748"/>
    <w:rsid w:val="00D202E2"/>
    <w:rsid w:val="00D21265"/>
    <w:rsid w:val="00D23590"/>
    <w:rsid w:val="00D24C62"/>
    <w:rsid w:val="00D279FD"/>
    <w:rsid w:val="00D30A09"/>
    <w:rsid w:val="00D34E30"/>
    <w:rsid w:val="00D36331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041C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D2950"/>
    <w:rsid w:val="00DE2F40"/>
    <w:rsid w:val="00DE4A70"/>
    <w:rsid w:val="00DE67F8"/>
    <w:rsid w:val="00DF2D13"/>
    <w:rsid w:val="00DF636E"/>
    <w:rsid w:val="00E0104E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448C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4C38"/>
    <w:rsid w:val="00EA6A4B"/>
    <w:rsid w:val="00EB3D24"/>
    <w:rsid w:val="00EB403F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2987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59FD"/>
    <w:rsid w:val="00FA673F"/>
    <w:rsid w:val="00FB059D"/>
    <w:rsid w:val="00FB0D1A"/>
    <w:rsid w:val="00FB1360"/>
    <w:rsid w:val="00FB2A2E"/>
    <w:rsid w:val="00FB7DA2"/>
    <w:rsid w:val="00FC0AEF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  <w:rsid w:val="00F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plata@komunalac-samobor.hr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asic\AppData\Local\Microsoft\Windows\INetCache\Content.Outlook\WSPVM0V6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1760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3</cp:revision>
  <cp:lastPrinted>2024-02-07T08:00:00Z</cp:lastPrinted>
  <dcterms:created xsi:type="dcterms:W3CDTF">2025-03-25T13:27:00Z</dcterms:created>
  <dcterms:modified xsi:type="dcterms:W3CDTF">2025-03-25T13:28:00Z</dcterms:modified>
</cp:coreProperties>
</file>